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06CF" w14:textId="75EE1061" w:rsidR="000403F7" w:rsidRPr="005F1B66" w:rsidRDefault="00640A4E" w:rsidP="00EE41F7">
      <w:pPr>
        <w:pStyle w:val="Titre1"/>
        <w:numPr>
          <w:ilvl w:val="0"/>
          <w:numId w:val="0"/>
        </w:numPr>
        <w:tabs>
          <w:tab w:val="center" w:pos="4395"/>
        </w:tabs>
        <w:spacing w:before="0"/>
        <w:rPr>
          <w:rFonts w:ascii="Arial Narrow" w:hAnsi="Arial Narrow"/>
          <w:caps/>
          <w:noProof/>
          <w:color w:val="000000" w:themeColor="text1"/>
          <w:sz w:val="28"/>
          <w:szCs w:val="28"/>
        </w:rPr>
      </w:pPr>
      <w:r w:rsidRPr="005F1B66">
        <w:rPr>
          <w:rFonts w:ascii="Arial Narrow" w:hAnsi="Arial Narrow"/>
          <w:cap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7BB7D45" wp14:editId="77F90454">
            <wp:simplePos x="0" y="0"/>
            <wp:positionH relativeFrom="column">
              <wp:posOffset>-205423</wp:posOffset>
            </wp:positionH>
            <wp:positionV relativeFrom="paragraph">
              <wp:posOffset>-239713</wp:posOffset>
            </wp:positionV>
            <wp:extent cx="7197003" cy="957262"/>
            <wp:effectExtent l="0" t="0" r="444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385"/>
                    <a:stretch/>
                  </pic:blipFill>
                  <pic:spPr bwMode="auto">
                    <a:xfrm>
                      <a:off x="0" y="0"/>
                      <a:ext cx="7197003" cy="957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61AC618" w14:textId="5C20D993" w:rsidR="0075042C" w:rsidRPr="005F1B66" w:rsidRDefault="0075042C" w:rsidP="00EE41F7">
      <w:pPr>
        <w:pStyle w:val="Titre1"/>
        <w:numPr>
          <w:ilvl w:val="0"/>
          <w:numId w:val="0"/>
        </w:numPr>
        <w:tabs>
          <w:tab w:val="center" w:pos="4395"/>
        </w:tabs>
        <w:spacing w:before="0"/>
        <w:rPr>
          <w:rFonts w:ascii="Arial Narrow" w:hAnsi="Arial Narrow"/>
          <w:caps/>
          <w:color w:val="000000" w:themeColor="text1"/>
          <w:sz w:val="28"/>
          <w:szCs w:val="28"/>
        </w:rPr>
      </w:pPr>
    </w:p>
    <w:p w14:paraId="0AE797DD" w14:textId="531D9D87" w:rsidR="0075042C" w:rsidRPr="005F1B66" w:rsidRDefault="0075042C" w:rsidP="00EE41F7">
      <w:pPr>
        <w:pStyle w:val="Titre1"/>
        <w:numPr>
          <w:ilvl w:val="0"/>
          <w:numId w:val="0"/>
        </w:numPr>
        <w:tabs>
          <w:tab w:val="center" w:pos="4395"/>
        </w:tabs>
        <w:spacing w:before="0"/>
        <w:rPr>
          <w:rFonts w:ascii="Arial Narrow" w:hAnsi="Arial Narrow"/>
          <w:caps/>
          <w:color w:val="000000" w:themeColor="text1"/>
          <w:sz w:val="28"/>
          <w:szCs w:val="28"/>
        </w:rPr>
      </w:pPr>
    </w:p>
    <w:p w14:paraId="7E44A28E" w14:textId="21A959B4" w:rsidR="0075042C" w:rsidRPr="005F1B66" w:rsidRDefault="0075042C" w:rsidP="00EE41F7">
      <w:pPr>
        <w:pStyle w:val="Titre1"/>
        <w:numPr>
          <w:ilvl w:val="0"/>
          <w:numId w:val="0"/>
        </w:numPr>
        <w:tabs>
          <w:tab w:val="center" w:pos="4395"/>
        </w:tabs>
        <w:spacing w:before="0"/>
        <w:rPr>
          <w:rFonts w:ascii="Arial Narrow" w:hAnsi="Arial Narrow"/>
          <w:caps/>
          <w:color w:val="000000" w:themeColor="text1"/>
          <w:sz w:val="28"/>
          <w:szCs w:val="28"/>
        </w:rPr>
      </w:pPr>
    </w:p>
    <w:p w14:paraId="7DFD2B69" w14:textId="7D55B753" w:rsidR="0075042C" w:rsidRPr="005F1B66" w:rsidRDefault="0075042C" w:rsidP="00EE41F7">
      <w:pPr>
        <w:pStyle w:val="Titre1"/>
        <w:numPr>
          <w:ilvl w:val="0"/>
          <w:numId w:val="0"/>
        </w:numPr>
        <w:tabs>
          <w:tab w:val="center" w:pos="4395"/>
        </w:tabs>
        <w:spacing w:before="0"/>
        <w:rPr>
          <w:rFonts w:ascii="Arial Narrow" w:hAnsi="Arial Narrow"/>
          <w:caps/>
          <w:color w:val="000000" w:themeColor="text1"/>
          <w:sz w:val="28"/>
          <w:szCs w:val="28"/>
        </w:rPr>
      </w:pPr>
    </w:p>
    <w:p w14:paraId="1E4A20C7" w14:textId="51E92586" w:rsidR="004D704A" w:rsidRPr="005F1B66" w:rsidRDefault="00EE41F7" w:rsidP="005D0EAF">
      <w:pPr>
        <w:pStyle w:val="Titre1"/>
        <w:numPr>
          <w:ilvl w:val="0"/>
          <w:numId w:val="0"/>
        </w:numPr>
        <w:tabs>
          <w:tab w:val="center" w:pos="4395"/>
        </w:tabs>
        <w:spacing w:before="0"/>
        <w:jc w:val="right"/>
        <w:rPr>
          <w:rFonts w:ascii="Arial Narrow" w:hAnsi="Arial Narrow"/>
          <w:caps/>
          <w:color w:val="000000" w:themeColor="text1"/>
          <w:sz w:val="28"/>
          <w:szCs w:val="28"/>
        </w:rPr>
      </w:pPr>
      <w:r w:rsidRPr="005F1B66">
        <w:rPr>
          <w:rFonts w:ascii="Arial Narrow" w:hAnsi="Arial Narrow"/>
          <w:caps/>
          <w:color w:val="000000" w:themeColor="text1"/>
          <w:sz w:val="28"/>
          <w:szCs w:val="28"/>
        </w:rPr>
        <w:t xml:space="preserve"> </w:t>
      </w:r>
      <w:r w:rsidR="004D704A" w:rsidRPr="005F1B66">
        <w:rPr>
          <w:rFonts w:ascii="Arial Narrow" w:hAnsi="Arial Narrow"/>
          <w:caps/>
          <w:color w:val="000000" w:themeColor="text1"/>
          <w:sz w:val="28"/>
          <w:szCs w:val="28"/>
        </w:rPr>
        <w:t xml:space="preserve">Formulaire </w:t>
      </w:r>
      <w:r w:rsidR="003208C7" w:rsidRPr="005F1B66">
        <w:rPr>
          <w:rFonts w:ascii="Arial Narrow" w:hAnsi="Arial Narrow"/>
          <w:caps/>
          <w:color w:val="000000" w:themeColor="text1"/>
          <w:sz w:val="28"/>
          <w:szCs w:val="28"/>
        </w:rPr>
        <w:t>de pré-</w:t>
      </w:r>
      <w:r w:rsidRPr="005F1B66">
        <w:rPr>
          <w:rFonts w:ascii="Arial Narrow" w:hAnsi="Arial Narrow"/>
          <w:caps/>
          <w:color w:val="000000" w:themeColor="text1"/>
          <w:sz w:val="28"/>
          <w:szCs w:val="28"/>
        </w:rPr>
        <w:t xml:space="preserve">Inscription </w:t>
      </w:r>
    </w:p>
    <w:p w14:paraId="27ADDEFD" w14:textId="46BAB9DE" w:rsidR="005D0EAF" w:rsidRPr="005F1B66" w:rsidRDefault="005D0EAF" w:rsidP="005D0EAF">
      <w:pPr>
        <w:rPr>
          <w:color w:val="000000" w:themeColor="text1"/>
          <w:lang w:eastAsia="en-US" w:bidi="he-IL"/>
        </w:rPr>
      </w:pPr>
    </w:p>
    <w:p w14:paraId="4C1B0E1B" w14:textId="0C44EC06" w:rsidR="000403F7" w:rsidRDefault="004223B1" w:rsidP="00306922">
      <w:pPr>
        <w:rPr>
          <w:rFonts w:ascii="Arial Narrow" w:hAnsi="Arial Narrow"/>
          <w:color w:val="000000" w:themeColor="text1"/>
          <w:sz w:val="22"/>
          <w:szCs w:val="22"/>
        </w:rPr>
      </w:pPr>
      <w:r w:rsidRPr="005F1B66">
        <w:rPr>
          <w:rFonts w:ascii="Arial Narrow" w:hAnsi="Arial Narrow"/>
          <w:b/>
          <w:color w:val="000000" w:themeColor="text1"/>
          <w:sz w:val="22"/>
          <w:szCs w:val="22"/>
        </w:rPr>
        <w:t>I</w:t>
      </w:r>
      <w:r w:rsidR="003D7A5F" w:rsidRPr="005F1B66">
        <w:rPr>
          <w:rFonts w:ascii="Arial Narrow" w:hAnsi="Arial Narrow"/>
          <w:b/>
          <w:color w:val="000000" w:themeColor="text1"/>
          <w:sz w:val="22"/>
          <w:szCs w:val="22"/>
        </w:rPr>
        <w:t>nformations sur l’enfant</w:t>
      </w:r>
      <w:r w:rsidR="003D7A5F" w:rsidRPr="005F1B66">
        <w:rPr>
          <w:rFonts w:ascii="Arial Narrow" w:hAnsi="Arial Narrow"/>
          <w:color w:val="000000" w:themeColor="text1"/>
          <w:sz w:val="22"/>
          <w:szCs w:val="22"/>
        </w:rPr>
        <w:t xml:space="preserve"> (merci d’écrire en majuscules)</w:t>
      </w:r>
    </w:p>
    <w:p w14:paraId="4B1F5DD2" w14:textId="77777777" w:rsidR="00306922" w:rsidRPr="00306922" w:rsidRDefault="00306922" w:rsidP="00306922">
      <w:pPr>
        <w:rPr>
          <w:rFonts w:ascii="Arial Narrow" w:hAnsi="Arial Narrow"/>
          <w:color w:val="000000" w:themeColor="text1"/>
          <w:sz w:val="22"/>
          <w:szCs w:val="22"/>
        </w:rPr>
      </w:pPr>
    </w:p>
    <w:tbl>
      <w:tblPr>
        <w:tblStyle w:val="Grilledutableau"/>
        <w:tblW w:w="10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8"/>
        <w:gridCol w:w="5399"/>
      </w:tblGrid>
      <w:tr w:rsidR="00306922" w:rsidRPr="00306922" w14:paraId="33E0573E" w14:textId="77777777" w:rsidTr="00306922">
        <w:tc>
          <w:tcPr>
            <w:tcW w:w="5398" w:type="dxa"/>
          </w:tcPr>
          <w:p w14:paraId="451FCA82" w14:textId="45E5B9B1" w:rsidR="00306922" w:rsidRPr="005F1B66" w:rsidRDefault="00306922" w:rsidP="00306922">
            <w:pPr>
              <w:spacing w:before="120" w:after="60"/>
              <w:ind w:left="-247" w:firstLine="179"/>
              <w:rPr>
                <w:rFonts w:ascii="Arial Narrow" w:hAnsi="Arial Narrow"/>
                <w:color w:val="000000" w:themeColor="text1"/>
              </w:rPr>
            </w:pPr>
            <w:r w:rsidRPr="005F1B66">
              <w:rPr>
                <w:rFonts w:ascii="Arial Narrow" w:hAnsi="Arial Narrow"/>
                <w:color w:val="000000" w:themeColor="text1"/>
              </w:rPr>
              <w:t>Nom</w:t>
            </w:r>
            <w:r>
              <w:rPr>
                <w:rFonts w:ascii="Arial Narrow" w:hAnsi="Arial Narrow"/>
                <w:color w:val="000000" w:themeColor="text1"/>
              </w:rPr>
              <w:t> :</w:t>
            </w:r>
            <w:r w:rsidRPr="005F1B66">
              <w:rPr>
                <w:rFonts w:ascii="Arial Narrow" w:hAnsi="Arial Narrow"/>
                <w:color w:val="000000" w:themeColor="text1"/>
              </w:rPr>
              <w:t xml:space="preserve"> </w:t>
            </w:r>
            <w:sdt>
              <w:sdtPr>
                <w:rPr>
                  <w:rFonts w:ascii="Arial Narrow" w:hAnsi="Arial Narrow"/>
                  <w:color w:val="000000" w:themeColor="text1"/>
                </w:rPr>
                <w:id w:val="-1880779126"/>
                <w:placeholder>
                  <w:docPart w:val="2FCF28D3223D444CB72FDECE2208B2C6"/>
                </w:placeholder>
                <w:showingPlcHdr/>
              </w:sdtPr>
              <w:sdtContent>
                <w:r w:rsidRPr="00884ED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399" w:type="dxa"/>
          </w:tcPr>
          <w:p w14:paraId="6FA8A574" w14:textId="695C71A5" w:rsidR="00306922" w:rsidRPr="005F1B66" w:rsidRDefault="00306922" w:rsidP="00306922">
            <w:pPr>
              <w:spacing w:before="120" w:after="60"/>
              <w:ind w:left="-247" w:firstLine="179"/>
              <w:rPr>
                <w:rFonts w:ascii="Arial Narrow" w:hAnsi="Arial Narrow"/>
                <w:color w:val="000000" w:themeColor="text1"/>
              </w:rPr>
            </w:pPr>
            <w:r w:rsidRPr="005F1B66">
              <w:rPr>
                <w:rFonts w:ascii="Arial Narrow" w:hAnsi="Arial Narrow"/>
                <w:color w:val="000000" w:themeColor="text1"/>
              </w:rPr>
              <w:t>Prénom</w:t>
            </w:r>
            <w:r>
              <w:rPr>
                <w:rFonts w:ascii="Arial Narrow" w:hAnsi="Arial Narrow"/>
                <w:color w:val="000000" w:themeColor="text1"/>
              </w:rPr>
              <w:t> :</w:t>
            </w:r>
            <w:r w:rsidRPr="005F1B66">
              <w:rPr>
                <w:rFonts w:ascii="Arial Narrow" w:hAnsi="Arial Narrow"/>
                <w:color w:val="000000" w:themeColor="text1"/>
              </w:rPr>
              <w:t xml:space="preserve"> </w:t>
            </w:r>
            <w:sdt>
              <w:sdtPr>
                <w:rPr>
                  <w:rFonts w:ascii="Arial Narrow" w:hAnsi="Arial Narrow"/>
                  <w:color w:val="000000" w:themeColor="text1"/>
                </w:rPr>
                <w:id w:val="1072314331"/>
                <w:placeholder>
                  <w:docPart w:val="77DCAE6CB64340C498690D71E3B201A5"/>
                </w:placeholder>
                <w:showingPlcHdr/>
              </w:sdtPr>
              <w:sdtContent>
                <w:r w:rsidRPr="00884ED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06922" w:rsidRPr="00306922" w14:paraId="578A8307" w14:textId="77777777" w:rsidTr="00306922">
        <w:tc>
          <w:tcPr>
            <w:tcW w:w="5398" w:type="dxa"/>
          </w:tcPr>
          <w:p w14:paraId="61F98775" w14:textId="1ECF5D2F" w:rsidR="00306922" w:rsidRPr="005F1B66" w:rsidRDefault="00306922" w:rsidP="00306922">
            <w:pPr>
              <w:spacing w:before="120" w:after="60"/>
              <w:ind w:left="-247" w:firstLine="179"/>
              <w:rPr>
                <w:rFonts w:ascii="Arial Narrow" w:hAnsi="Arial Narrow"/>
                <w:color w:val="000000" w:themeColor="text1"/>
              </w:rPr>
            </w:pPr>
            <w:r w:rsidRPr="005F1B66">
              <w:rPr>
                <w:rFonts w:ascii="Arial Narrow" w:hAnsi="Arial Narrow"/>
                <w:color w:val="000000" w:themeColor="text1"/>
              </w:rPr>
              <w:t>Date de naissance</w:t>
            </w:r>
            <w:r>
              <w:rPr>
                <w:rFonts w:ascii="Arial Narrow" w:hAnsi="Arial Narrow"/>
                <w:color w:val="000000" w:themeColor="text1"/>
              </w:rPr>
              <w:t> :</w:t>
            </w:r>
            <w:sdt>
              <w:sdtPr>
                <w:rPr>
                  <w:rFonts w:ascii="Arial Narrow" w:hAnsi="Arial Narrow"/>
                  <w:color w:val="000000" w:themeColor="text1"/>
                </w:rPr>
                <w:id w:val="-2128996084"/>
                <w:placeholder>
                  <w:docPart w:val="DefaultPlaceholder_-1854013440"/>
                </w:placeholder>
                <w:showingPlcHdr/>
              </w:sdtPr>
              <w:sdtContent>
                <w:r w:rsidRPr="00884ED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399" w:type="dxa"/>
          </w:tcPr>
          <w:p w14:paraId="3CCE75D0" w14:textId="77777777" w:rsidR="00306922" w:rsidRPr="005F1B66" w:rsidRDefault="00306922" w:rsidP="00306922">
            <w:pPr>
              <w:spacing w:before="120" w:after="60"/>
              <w:ind w:left="-247" w:firstLine="179"/>
              <w:rPr>
                <w:rFonts w:ascii="Arial Narrow" w:hAnsi="Arial Narrow"/>
                <w:color w:val="000000" w:themeColor="text1"/>
              </w:rPr>
            </w:pPr>
          </w:p>
        </w:tc>
      </w:tr>
      <w:tr w:rsidR="00306922" w:rsidRPr="005F1B66" w14:paraId="356CDE86" w14:textId="77777777" w:rsidTr="00306922">
        <w:tc>
          <w:tcPr>
            <w:tcW w:w="10797" w:type="dxa"/>
            <w:gridSpan w:val="2"/>
          </w:tcPr>
          <w:p w14:paraId="7E30E923" w14:textId="319FFADA" w:rsidR="00306922" w:rsidRPr="005F1B66" w:rsidRDefault="00306922" w:rsidP="00306922">
            <w:pPr>
              <w:spacing w:before="120" w:after="60"/>
              <w:ind w:left="-68"/>
              <w:rPr>
                <w:rFonts w:ascii="Arial Narrow" w:hAnsi="Arial Narrow"/>
                <w:color w:val="000000" w:themeColor="text1"/>
              </w:rPr>
            </w:pPr>
            <w:r w:rsidRPr="005F1B66">
              <w:rPr>
                <w:rFonts w:ascii="Arial Narrow" w:hAnsi="Arial Narrow"/>
                <w:color w:val="000000" w:themeColor="text1"/>
              </w:rPr>
              <w:t>Adresse</w:t>
            </w:r>
            <w:r>
              <w:rPr>
                <w:rFonts w:ascii="Arial Narrow" w:hAnsi="Arial Narrow"/>
                <w:color w:val="000000" w:themeColor="text1"/>
              </w:rPr>
              <w:t> :</w:t>
            </w:r>
            <w:sdt>
              <w:sdtPr>
                <w:rPr>
                  <w:rFonts w:ascii="Arial Narrow" w:hAnsi="Arial Narrow"/>
                  <w:color w:val="000000" w:themeColor="text1"/>
                </w:rPr>
                <w:id w:val="-801761802"/>
                <w:placeholder>
                  <w:docPart w:val="F621E30A936E4747A6ACB0EECE2A9F9C"/>
                </w:placeholder>
                <w:showingPlcHdr/>
              </w:sdtPr>
              <w:sdtContent>
                <w:r w:rsidRPr="00306922">
                  <w:rPr>
                    <w:rFonts w:ascii="Arial Narrow" w:hAnsi="Arial Narrow"/>
                    <w:color w:val="000000" w:themeColor="text1"/>
                  </w:rPr>
                  <w:t>Cliquez ou appuyez ici pour entrer du texte.</w:t>
                </w:r>
              </w:sdtContent>
            </w:sdt>
          </w:p>
        </w:tc>
      </w:tr>
      <w:tr w:rsidR="005F1B66" w:rsidRPr="005F1B66" w14:paraId="226A7F4F" w14:textId="77777777" w:rsidTr="00306922">
        <w:tc>
          <w:tcPr>
            <w:tcW w:w="5398" w:type="dxa"/>
          </w:tcPr>
          <w:p w14:paraId="44F9047D" w14:textId="21D634CC" w:rsidR="000403F7" w:rsidRPr="005F1B66" w:rsidRDefault="000403F7" w:rsidP="00096661">
            <w:pPr>
              <w:spacing w:before="120" w:after="60"/>
              <w:ind w:left="-247" w:firstLine="179"/>
              <w:rPr>
                <w:rFonts w:ascii="Arial Narrow" w:hAnsi="Arial Narrow"/>
                <w:color w:val="000000" w:themeColor="text1"/>
              </w:rPr>
            </w:pPr>
            <w:r w:rsidRPr="005F1B66">
              <w:rPr>
                <w:rFonts w:ascii="Arial Narrow" w:hAnsi="Arial Narrow"/>
                <w:color w:val="000000" w:themeColor="text1"/>
              </w:rPr>
              <w:t>N°AVS</w:t>
            </w:r>
            <w:r w:rsidR="00306922">
              <w:rPr>
                <w:rFonts w:ascii="Arial Narrow" w:hAnsi="Arial Narrow"/>
                <w:color w:val="000000" w:themeColor="text1"/>
              </w:rPr>
              <w:t> :</w:t>
            </w:r>
            <w:sdt>
              <w:sdtPr>
                <w:rPr>
                  <w:rFonts w:ascii="Arial Narrow" w:hAnsi="Arial Narrow"/>
                  <w:color w:val="000000" w:themeColor="text1"/>
                </w:rPr>
                <w:id w:val="-69729297"/>
                <w:placeholder>
                  <w:docPart w:val="DefaultPlaceholder_-1854013440"/>
                </w:placeholder>
                <w:showingPlcHdr/>
              </w:sdtPr>
              <w:sdtContent>
                <w:r w:rsidR="00FD1099" w:rsidRPr="00884ED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399" w:type="dxa"/>
          </w:tcPr>
          <w:p w14:paraId="202E11B8" w14:textId="4F2729AB" w:rsidR="000403F7" w:rsidRPr="005F1B66" w:rsidRDefault="000403F7" w:rsidP="00306922">
            <w:pPr>
              <w:spacing w:before="120" w:after="60"/>
              <w:ind w:left="-68"/>
              <w:rPr>
                <w:rFonts w:ascii="Arial Narrow" w:hAnsi="Arial Narrow"/>
                <w:color w:val="000000" w:themeColor="text1"/>
              </w:rPr>
            </w:pPr>
            <w:r w:rsidRPr="005F1B66">
              <w:rPr>
                <w:rFonts w:ascii="Arial Narrow" w:hAnsi="Arial Narrow"/>
                <w:color w:val="000000" w:themeColor="text1"/>
              </w:rPr>
              <w:t>Nationalité</w:t>
            </w:r>
            <w:r w:rsidR="00306922">
              <w:rPr>
                <w:rFonts w:ascii="Arial Narrow" w:hAnsi="Arial Narrow"/>
                <w:color w:val="000000" w:themeColor="text1"/>
              </w:rPr>
              <w:t> :</w:t>
            </w:r>
            <w:sdt>
              <w:sdtPr>
                <w:rPr>
                  <w:rFonts w:ascii="Arial Narrow" w:hAnsi="Arial Narrow"/>
                  <w:color w:val="000000" w:themeColor="text1"/>
                </w:rPr>
                <w:id w:val="-1027791637"/>
                <w:placeholder>
                  <w:docPart w:val="DefaultPlaceholder_-1854013440"/>
                </w:placeholder>
                <w:showingPlcHdr/>
              </w:sdtPr>
              <w:sdtContent>
                <w:r w:rsidR="00306922" w:rsidRPr="00884ED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F1B66" w:rsidRPr="005F1B66" w14:paraId="20A1ACA6" w14:textId="77777777" w:rsidTr="00306922">
        <w:tc>
          <w:tcPr>
            <w:tcW w:w="5398" w:type="dxa"/>
          </w:tcPr>
          <w:p w14:paraId="6AA2CDC4" w14:textId="5C62D32B" w:rsidR="000403F7" w:rsidRPr="005F1B66" w:rsidRDefault="000403F7" w:rsidP="00007017">
            <w:pPr>
              <w:spacing w:before="120" w:after="60"/>
              <w:ind w:left="-68"/>
              <w:rPr>
                <w:rFonts w:ascii="Arial Narrow" w:hAnsi="Arial Narrow"/>
                <w:color w:val="000000" w:themeColor="text1"/>
              </w:rPr>
            </w:pPr>
            <w:r w:rsidRPr="005F1B66">
              <w:rPr>
                <w:rFonts w:ascii="Arial Narrow" w:hAnsi="Arial Narrow"/>
                <w:color w:val="000000" w:themeColor="text1"/>
              </w:rPr>
              <w:t>Responsabilité civile</w:t>
            </w:r>
            <w:r w:rsidR="00306922">
              <w:rPr>
                <w:rFonts w:ascii="Arial Narrow" w:hAnsi="Arial Narrow"/>
                <w:color w:val="000000" w:themeColor="text1"/>
              </w:rPr>
              <w:t> :</w:t>
            </w:r>
            <w:r w:rsidRPr="005F1B66">
              <w:rPr>
                <w:rFonts w:ascii="Arial Narrow" w:hAnsi="Arial Narrow"/>
                <w:color w:val="000000" w:themeColor="text1"/>
              </w:rPr>
              <w:t> </w:t>
            </w:r>
            <w:sdt>
              <w:sdtPr>
                <w:rPr>
                  <w:rFonts w:ascii="Arial Narrow" w:hAnsi="Arial Narrow"/>
                  <w:color w:val="000000" w:themeColor="text1"/>
                </w:rPr>
                <w:id w:val="18900723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D1099" w:rsidRPr="00884ED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399" w:type="dxa"/>
          </w:tcPr>
          <w:p w14:paraId="02BCD0C4" w14:textId="6AFD8300" w:rsidR="000403F7" w:rsidRPr="005F1B66" w:rsidRDefault="000403F7" w:rsidP="00306922">
            <w:pPr>
              <w:spacing w:before="120" w:after="60"/>
              <w:ind w:left="-68"/>
              <w:rPr>
                <w:rFonts w:ascii="Arial Narrow" w:hAnsi="Arial Narrow"/>
                <w:color w:val="000000" w:themeColor="text1"/>
              </w:rPr>
            </w:pPr>
            <w:r w:rsidRPr="005F1B66">
              <w:rPr>
                <w:rFonts w:ascii="Arial Narrow" w:hAnsi="Arial Narrow"/>
                <w:color w:val="000000" w:themeColor="text1"/>
              </w:rPr>
              <w:t>Assurance maladie</w:t>
            </w:r>
            <w:r w:rsidR="00306922">
              <w:rPr>
                <w:rFonts w:ascii="Arial Narrow" w:hAnsi="Arial Narrow"/>
                <w:color w:val="000000" w:themeColor="text1"/>
              </w:rPr>
              <w:t> :</w:t>
            </w:r>
            <w:sdt>
              <w:sdtPr>
                <w:rPr>
                  <w:rFonts w:ascii="Arial Narrow" w:hAnsi="Arial Narrow"/>
                  <w:color w:val="000000" w:themeColor="text1"/>
                </w:rPr>
                <w:id w:val="-1015913111"/>
                <w:placeholder>
                  <w:docPart w:val="DefaultPlaceholder_-1854013440"/>
                </w:placeholder>
                <w:showingPlcHdr/>
              </w:sdtPr>
              <w:sdtContent>
                <w:r w:rsidR="00306922" w:rsidRPr="00884ED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D1099" w:rsidRPr="005F1B66" w14:paraId="45FCCB1C" w14:textId="77777777" w:rsidTr="00306922">
        <w:tc>
          <w:tcPr>
            <w:tcW w:w="5398" w:type="dxa"/>
          </w:tcPr>
          <w:p w14:paraId="277BB651" w14:textId="3DBAC6D8" w:rsidR="00FD1099" w:rsidRPr="005F1B66" w:rsidRDefault="00FD1099" w:rsidP="00007017">
            <w:pPr>
              <w:spacing w:before="120" w:after="60"/>
              <w:ind w:left="-68"/>
              <w:rPr>
                <w:rFonts w:ascii="Arial Narrow" w:hAnsi="Arial Narrow"/>
                <w:color w:val="000000" w:themeColor="text1"/>
              </w:rPr>
            </w:pPr>
            <w:r w:rsidRPr="005F1B66">
              <w:rPr>
                <w:rFonts w:ascii="Arial Narrow" w:hAnsi="Arial Narrow"/>
                <w:color w:val="000000" w:themeColor="text1"/>
              </w:rPr>
              <w:t>Pédiatre</w:t>
            </w:r>
            <w:r w:rsidR="00306922">
              <w:rPr>
                <w:rFonts w:ascii="Arial Narrow" w:hAnsi="Arial Narrow"/>
                <w:color w:val="000000" w:themeColor="text1"/>
              </w:rPr>
              <w:t> :</w:t>
            </w:r>
            <w:sdt>
              <w:sdtPr>
                <w:rPr>
                  <w:rFonts w:ascii="Arial Narrow" w:hAnsi="Arial Narrow"/>
                  <w:color w:val="000000" w:themeColor="text1"/>
                </w:rPr>
                <w:id w:val="1446421901"/>
                <w:placeholder>
                  <w:docPart w:val="DefaultPlaceholder_-1854013440"/>
                </w:placeholder>
                <w:showingPlcHdr/>
              </w:sdtPr>
              <w:sdtContent>
                <w:r w:rsidRPr="00884ED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399" w:type="dxa"/>
          </w:tcPr>
          <w:p w14:paraId="500E0C5A" w14:textId="5DA4C4F8" w:rsidR="00FD1099" w:rsidRPr="005F1B66" w:rsidRDefault="00FD1099" w:rsidP="00306922">
            <w:pPr>
              <w:spacing w:before="120" w:after="60"/>
              <w:ind w:left="-68"/>
              <w:rPr>
                <w:rFonts w:ascii="Arial Narrow" w:hAnsi="Arial Narrow"/>
                <w:color w:val="000000" w:themeColor="text1"/>
              </w:rPr>
            </w:pPr>
            <w:r w:rsidRPr="005F1B66">
              <w:rPr>
                <w:rFonts w:ascii="Arial Narrow" w:hAnsi="Arial Narrow"/>
                <w:color w:val="000000" w:themeColor="text1"/>
              </w:rPr>
              <w:t>Tél :</w:t>
            </w:r>
            <w:sdt>
              <w:sdtPr>
                <w:rPr>
                  <w:rFonts w:ascii="Arial Narrow" w:hAnsi="Arial Narrow"/>
                  <w:color w:val="000000" w:themeColor="text1"/>
                </w:rPr>
                <w:id w:val="-1392338383"/>
                <w:placeholder>
                  <w:docPart w:val="DefaultPlaceholder_-1854013440"/>
                </w:placeholder>
                <w:showingPlcHdr/>
              </w:sdtPr>
              <w:sdtContent>
                <w:r w:rsidR="00306922" w:rsidRPr="00884ED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D1099" w:rsidRPr="005F1B66" w14:paraId="515A9386" w14:textId="77777777" w:rsidTr="00306922">
        <w:tc>
          <w:tcPr>
            <w:tcW w:w="5398" w:type="dxa"/>
          </w:tcPr>
          <w:p w14:paraId="66B8D140" w14:textId="6BD48399" w:rsidR="00FD1099" w:rsidRPr="005F1B66" w:rsidRDefault="00FD1099" w:rsidP="00007017">
            <w:pPr>
              <w:spacing w:before="120" w:after="60"/>
              <w:ind w:left="-68"/>
              <w:rPr>
                <w:rFonts w:ascii="Arial Narrow" w:hAnsi="Arial Narrow"/>
                <w:color w:val="000000" w:themeColor="text1"/>
              </w:rPr>
            </w:pPr>
            <w:r w:rsidRPr="005F1B66">
              <w:rPr>
                <w:rFonts w:ascii="Arial Narrow" w:hAnsi="Arial Narrow"/>
                <w:color w:val="000000" w:themeColor="text1"/>
              </w:rPr>
              <w:t>Allergie</w:t>
            </w:r>
            <w:r w:rsidR="00306922">
              <w:rPr>
                <w:rFonts w:ascii="Arial Narrow" w:hAnsi="Arial Narrow"/>
                <w:color w:val="000000" w:themeColor="text1"/>
              </w:rPr>
              <w:t> :</w:t>
            </w:r>
            <w:sdt>
              <w:sdtPr>
                <w:rPr>
                  <w:rFonts w:ascii="Arial Narrow" w:hAnsi="Arial Narrow"/>
                  <w:color w:val="000000" w:themeColor="text1"/>
                </w:rPr>
                <w:id w:val="-949164698"/>
                <w:placeholder>
                  <w:docPart w:val="DefaultPlaceholder_-1854013440"/>
                </w:placeholder>
                <w:showingPlcHdr/>
              </w:sdtPr>
              <w:sdtContent>
                <w:r w:rsidR="00306922" w:rsidRPr="00884ED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399" w:type="dxa"/>
          </w:tcPr>
          <w:p w14:paraId="5B406B20" w14:textId="78C08387" w:rsidR="00FD1099" w:rsidRPr="005F1B66" w:rsidRDefault="00FD1099" w:rsidP="00306922">
            <w:pPr>
              <w:spacing w:before="120" w:after="60"/>
              <w:ind w:left="-68"/>
              <w:rPr>
                <w:rFonts w:ascii="Arial Narrow" w:hAnsi="Arial Narrow"/>
                <w:color w:val="000000" w:themeColor="text1"/>
              </w:rPr>
            </w:pPr>
            <w:r w:rsidRPr="005F1B66">
              <w:rPr>
                <w:rFonts w:ascii="Arial Narrow" w:hAnsi="Arial Narrow"/>
                <w:color w:val="000000" w:themeColor="text1"/>
              </w:rPr>
              <w:t>Régime alimentaire :</w:t>
            </w:r>
            <w:sdt>
              <w:sdtPr>
                <w:rPr>
                  <w:rFonts w:ascii="Arial Narrow" w:hAnsi="Arial Narrow"/>
                  <w:color w:val="000000" w:themeColor="text1"/>
                </w:rPr>
                <w:id w:val="-7166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692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</w:tbl>
    <w:p w14:paraId="767EAA46" w14:textId="77777777" w:rsidR="00306922" w:rsidRDefault="00306922" w:rsidP="004223B1">
      <w:pPr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79969D4C" w14:textId="3C467837" w:rsidR="00280322" w:rsidRPr="005F1B66" w:rsidRDefault="00BC1A0E" w:rsidP="004223B1">
      <w:pPr>
        <w:rPr>
          <w:rFonts w:ascii="Arial Narrow" w:hAnsi="Arial Narrow"/>
          <w:b/>
          <w:color w:val="000000" w:themeColor="text1"/>
          <w:sz w:val="22"/>
          <w:szCs w:val="22"/>
        </w:rPr>
      </w:pPr>
      <w:r w:rsidRPr="005F1B66">
        <w:rPr>
          <w:rFonts w:ascii="Arial Narrow" w:hAnsi="Arial Narrow"/>
          <w:b/>
          <w:color w:val="000000" w:themeColor="text1"/>
          <w:sz w:val="22"/>
          <w:szCs w:val="22"/>
        </w:rPr>
        <w:t>Souhait de fréquentation</w:t>
      </w:r>
    </w:p>
    <w:p w14:paraId="40C89FC8" w14:textId="77777777" w:rsidR="00BC1A0E" w:rsidRPr="005F1B66" w:rsidRDefault="00BC1A0E" w:rsidP="004223B1">
      <w:pPr>
        <w:rPr>
          <w:rFonts w:ascii="Arial Narrow" w:hAnsi="Arial Narrow"/>
          <w:b/>
          <w:color w:val="000000" w:themeColor="text1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13"/>
        <w:gridCol w:w="2113"/>
        <w:gridCol w:w="2113"/>
        <w:gridCol w:w="2113"/>
        <w:gridCol w:w="2113"/>
      </w:tblGrid>
      <w:tr w:rsidR="005F1B66" w:rsidRPr="005F1B66" w14:paraId="24805D1C" w14:textId="77777777" w:rsidTr="00BC1A0E">
        <w:tc>
          <w:tcPr>
            <w:tcW w:w="2113" w:type="dxa"/>
          </w:tcPr>
          <w:p w14:paraId="036A1947" w14:textId="74CBB8BB" w:rsidR="00BC1A0E" w:rsidRPr="005F1B66" w:rsidRDefault="00BC1A0E" w:rsidP="006D465D">
            <w:pPr>
              <w:pStyle w:val="Listepuces"/>
              <w:numPr>
                <w:ilvl w:val="0"/>
                <w:numId w:val="0"/>
              </w:numPr>
              <w:ind w:left="360" w:hanging="360"/>
              <w:jc w:val="center"/>
              <w:rPr>
                <w:rFonts w:ascii="Arial Narrow" w:hAnsi="Arial Narrow"/>
                <w:color w:val="000000" w:themeColor="text1"/>
              </w:rPr>
            </w:pPr>
            <w:r w:rsidRPr="005F1B66">
              <w:rPr>
                <w:rFonts w:ascii="Arial Narrow" w:hAnsi="Arial Narrow"/>
                <w:color w:val="000000" w:themeColor="text1"/>
              </w:rPr>
              <w:t>Lundi</w:t>
            </w:r>
          </w:p>
        </w:tc>
        <w:tc>
          <w:tcPr>
            <w:tcW w:w="2113" w:type="dxa"/>
          </w:tcPr>
          <w:p w14:paraId="185861EE" w14:textId="6E18E668" w:rsidR="00BC1A0E" w:rsidRPr="005F1B66" w:rsidRDefault="00BC1A0E" w:rsidP="006D465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5F1B66">
              <w:rPr>
                <w:rFonts w:ascii="Arial Narrow" w:hAnsi="Arial Narrow"/>
                <w:color w:val="000000" w:themeColor="text1"/>
              </w:rPr>
              <w:t>Mardi</w:t>
            </w:r>
          </w:p>
        </w:tc>
        <w:tc>
          <w:tcPr>
            <w:tcW w:w="2113" w:type="dxa"/>
          </w:tcPr>
          <w:p w14:paraId="11B1B697" w14:textId="2B039F48" w:rsidR="00BC1A0E" w:rsidRPr="005F1B66" w:rsidRDefault="00BC1A0E" w:rsidP="006D465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5F1B66">
              <w:rPr>
                <w:rFonts w:ascii="Arial Narrow" w:hAnsi="Arial Narrow"/>
                <w:color w:val="000000" w:themeColor="text1"/>
              </w:rPr>
              <w:t>Mercredi</w:t>
            </w:r>
          </w:p>
        </w:tc>
        <w:tc>
          <w:tcPr>
            <w:tcW w:w="2113" w:type="dxa"/>
          </w:tcPr>
          <w:p w14:paraId="69B66B23" w14:textId="726FF28D" w:rsidR="00BC1A0E" w:rsidRPr="005F1B66" w:rsidRDefault="00BC1A0E" w:rsidP="006D465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5F1B66">
              <w:rPr>
                <w:rFonts w:ascii="Arial Narrow" w:hAnsi="Arial Narrow"/>
                <w:color w:val="000000" w:themeColor="text1"/>
              </w:rPr>
              <w:t>Jeudi</w:t>
            </w:r>
          </w:p>
        </w:tc>
        <w:tc>
          <w:tcPr>
            <w:tcW w:w="2113" w:type="dxa"/>
          </w:tcPr>
          <w:p w14:paraId="163904F8" w14:textId="4B616517" w:rsidR="00BC1A0E" w:rsidRPr="005F1B66" w:rsidRDefault="006D465D" w:rsidP="006D465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5F1B66">
              <w:rPr>
                <w:rFonts w:ascii="Arial Narrow" w:hAnsi="Arial Narrow"/>
                <w:color w:val="000000" w:themeColor="text1"/>
              </w:rPr>
              <w:t>Vendredi</w:t>
            </w:r>
          </w:p>
        </w:tc>
      </w:tr>
      <w:tr w:rsidR="00BC1A0E" w:rsidRPr="005F1B66" w14:paraId="4543877E" w14:textId="77777777" w:rsidTr="00BC1A0E">
        <w:tc>
          <w:tcPr>
            <w:tcW w:w="2113" w:type="dxa"/>
          </w:tcPr>
          <w:p w14:paraId="6B80CBCB" w14:textId="1011A4AF" w:rsidR="006D465D" w:rsidRPr="005F1B66" w:rsidRDefault="007E1005" w:rsidP="00C460BA">
            <w:pPr>
              <w:jc w:val="center"/>
              <w:rPr>
                <w:rFonts w:ascii="Arial Narrow" w:hAnsi="Arial Narrow"/>
                <w:color w:val="000000" w:themeColor="text1"/>
              </w:rPr>
            </w:pPr>
            <w:sdt>
              <w:sdtPr>
                <w:rPr>
                  <w:rFonts w:ascii="Arial Narrow" w:hAnsi="Arial Narrow"/>
                  <w:color w:val="000000" w:themeColor="text1"/>
                </w:rPr>
                <w:id w:val="-193057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0BA" w:rsidRPr="005F1B66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C460BA" w:rsidRPr="005F1B66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gramStart"/>
            <w:r w:rsidR="00C460BA" w:rsidRPr="005F1B66">
              <w:rPr>
                <w:rFonts w:ascii="Arial Narrow" w:hAnsi="Arial Narrow"/>
                <w:color w:val="000000" w:themeColor="text1"/>
              </w:rPr>
              <w:t>oui</w:t>
            </w:r>
            <w:proofErr w:type="gramEnd"/>
            <w:r w:rsidR="00C460BA" w:rsidRPr="005F1B66">
              <w:rPr>
                <w:rFonts w:ascii="Arial Narrow" w:hAnsi="Arial Narrow"/>
                <w:color w:val="000000" w:themeColor="text1"/>
              </w:rPr>
              <w:t xml:space="preserve">    </w:t>
            </w:r>
            <w:sdt>
              <w:sdtPr>
                <w:rPr>
                  <w:rFonts w:ascii="Arial Narrow" w:hAnsi="Arial Narrow"/>
                  <w:color w:val="000000" w:themeColor="text1"/>
                </w:rPr>
                <w:id w:val="48042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0BA" w:rsidRPr="005F1B66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C460BA" w:rsidRPr="005F1B66">
              <w:rPr>
                <w:rFonts w:ascii="Arial Narrow" w:hAnsi="Arial Narrow"/>
                <w:color w:val="000000" w:themeColor="text1"/>
              </w:rPr>
              <w:t xml:space="preserve"> non</w:t>
            </w:r>
          </w:p>
        </w:tc>
        <w:tc>
          <w:tcPr>
            <w:tcW w:w="2113" w:type="dxa"/>
          </w:tcPr>
          <w:p w14:paraId="471715AB" w14:textId="570C9FA5" w:rsidR="00BC1A0E" w:rsidRPr="005F1B66" w:rsidRDefault="007E1005" w:rsidP="00C460BA">
            <w:pPr>
              <w:jc w:val="center"/>
              <w:rPr>
                <w:rFonts w:ascii="Arial Narrow" w:hAnsi="Arial Narrow"/>
                <w:color w:val="000000" w:themeColor="text1"/>
              </w:rPr>
            </w:pPr>
            <w:sdt>
              <w:sdtPr>
                <w:rPr>
                  <w:rFonts w:ascii="Arial Narrow" w:hAnsi="Arial Narrow"/>
                  <w:color w:val="000000" w:themeColor="text1"/>
                </w:rPr>
                <w:id w:val="198040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0BA" w:rsidRPr="005F1B66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C460BA" w:rsidRPr="005F1B66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gramStart"/>
            <w:r w:rsidR="00C460BA" w:rsidRPr="005F1B66">
              <w:rPr>
                <w:rFonts w:ascii="Arial Narrow" w:hAnsi="Arial Narrow"/>
                <w:color w:val="000000" w:themeColor="text1"/>
              </w:rPr>
              <w:t>oui</w:t>
            </w:r>
            <w:proofErr w:type="gramEnd"/>
            <w:r w:rsidR="00C460BA" w:rsidRPr="005F1B66">
              <w:rPr>
                <w:rFonts w:ascii="Arial Narrow" w:hAnsi="Arial Narrow"/>
                <w:color w:val="000000" w:themeColor="text1"/>
              </w:rPr>
              <w:t xml:space="preserve">    </w:t>
            </w:r>
            <w:sdt>
              <w:sdtPr>
                <w:rPr>
                  <w:rFonts w:ascii="Arial Narrow" w:hAnsi="Arial Narrow"/>
                  <w:color w:val="000000" w:themeColor="text1"/>
                </w:rPr>
                <w:id w:val="196901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0BA" w:rsidRPr="005F1B66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C460BA" w:rsidRPr="005F1B66">
              <w:rPr>
                <w:rFonts w:ascii="Arial Narrow" w:hAnsi="Arial Narrow"/>
                <w:color w:val="000000" w:themeColor="text1"/>
              </w:rPr>
              <w:t xml:space="preserve"> non</w:t>
            </w:r>
          </w:p>
        </w:tc>
        <w:tc>
          <w:tcPr>
            <w:tcW w:w="2113" w:type="dxa"/>
          </w:tcPr>
          <w:p w14:paraId="5BA722C0" w14:textId="599289EF" w:rsidR="00BC1A0E" w:rsidRPr="005F1B66" w:rsidRDefault="007E1005" w:rsidP="00C460BA">
            <w:pPr>
              <w:jc w:val="center"/>
              <w:rPr>
                <w:rFonts w:ascii="Arial Narrow" w:hAnsi="Arial Narrow"/>
                <w:color w:val="000000" w:themeColor="text1"/>
              </w:rPr>
            </w:pPr>
            <w:sdt>
              <w:sdtPr>
                <w:rPr>
                  <w:rFonts w:ascii="Arial Narrow" w:hAnsi="Arial Narrow"/>
                  <w:color w:val="000000" w:themeColor="text1"/>
                </w:rPr>
                <w:id w:val="-63518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0BA" w:rsidRPr="005F1B66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C460BA" w:rsidRPr="005F1B66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gramStart"/>
            <w:r w:rsidR="00C460BA" w:rsidRPr="005F1B66">
              <w:rPr>
                <w:rFonts w:ascii="Arial Narrow" w:hAnsi="Arial Narrow"/>
                <w:color w:val="000000" w:themeColor="text1"/>
              </w:rPr>
              <w:t>oui</w:t>
            </w:r>
            <w:proofErr w:type="gramEnd"/>
            <w:r w:rsidR="00C460BA" w:rsidRPr="005F1B66">
              <w:rPr>
                <w:rFonts w:ascii="Arial Narrow" w:hAnsi="Arial Narrow"/>
                <w:color w:val="000000" w:themeColor="text1"/>
              </w:rPr>
              <w:t xml:space="preserve">    </w:t>
            </w:r>
            <w:sdt>
              <w:sdtPr>
                <w:rPr>
                  <w:rFonts w:ascii="Arial Narrow" w:hAnsi="Arial Narrow"/>
                  <w:color w:val="000000" w:themeColor="text1"/>
                </w:rPr>
                <w:id w:val="441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0BA" w:rsidRPr="005F1B66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C460BA" w:rsidRPr="005F1B66">
              <w:rPr>
                <w:rFonts w:ascii="Arial Narrow" w:hAnsi="Arial Narrow"/>
                <w:color w:val="000000" w:themeColor="text1"/>
              </w:rPr>
              <w:t xml:space="preserve"> non</w:t>
            </w:r>
          </w:p>
        </w:tc>
        <w:tc>
          <w:tcPr>
            <w:tcW w:w="2113" w:type="dxa"/>
          </w:tcPr>
          <w:p w14:paraId="35ED1397" w14:textId="7389CD27" w:rsidR="00BC1A0E" w:rsidRPr="005F1B66" w:rsidRDefault="007E1005" w:rsidP="00C460BA">
            <w:pPr>
              <w:jc w:val="center"/>
              <w:rPr>
                <w:rFonts w:ascii="Arial Narrow" w:hAnsi="Arial Narrow"/>
                <w:color w:val="000000" w:themeColor="text1"/>
              </w:rPr>
            </w:pPr>
            <w:sdt>
              <w:sdtPr>
                <w:rPr>
                  <w:rFonts w:ascii="Arial Narrow" w:hAnsi="Arial Narrow"/>
                  <w:color w:val="000000" w:themeColor="text1"/>
                </w:rPr>
                <w:id w:val="-88170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0BA" w:rsidRPr="005F1B66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C460BA" w:rsidRPr="005F1B66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gramStart"/>
            <w:r w:rsidR="00C460BA" w:rsidRPr="005F1B66">
              <w:rPr>
                <w:rFonts w:ascii="Arial Narrow" w:hAnsi="Arial Narrow"/>
                <w:color w:val="000000" w:themeColor="text1"/>
              </w:rPr>
              <w:t>oui</w:t>
            </w:r>
            <w:proofErr w:type="gramEnd"/>
            <w:r w:rsidR="00C460BA" w:rsidRPr="005F1B66">
              <w:rPr>
                <w:rFonts w:ascii="Arial Narrow" w:hAnsi="Arial Narrow"/>
                <w:color w:val="000000" w:themeColor="text1"/>
              </w:rPr>
              <w:t xml:space="preserve">    </w:t>
            </w:r>
            <w:sdt>
              <w:sdtPr>
                <w:rPr>
                  <w:rFonts w:ascii="Arial Narrow" w:hAnsi="Arial Narrow"/>
                  <w:color w:val="000000" w:themeColor="text1"/>
                </w:rPr>
                <w:id w:val="156067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0BA" w:rsidRPr="005F1B66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C460BA" w:rsidRPr="005F1B66">
              <w:rPr>
                <w:rFonts w:ascii="Arial Narrow" w:hAnsi="Arial Narrow"/>
                <w:color w:val="000000" w:themeColor="text1"/>
              </w:rPr>
              <w:t xml:space="preserve"> non</w:t>
            </w:r>
          </w:p>
        </w:tc>
        <w:tc>
          <w:tcPr>
            <w:tcW w:w="2113" w:type="dxa"/>
          </w:tcPr>
          <w:p w14:paraId="63155AA6" w14:textId="23E7972D" w:rsidR="00BC1A0E" w:rsidRPr="005F1B66" w:rsidRDefault="007E1005" w:rsidP="00C460BA">
            <w:pPr>
              <w:jc w:val="center"/>
              <w:rPr>
                <w:rFonts w:ascii="Arial Narrow" w:hAnsi="Arial Narrow"/>
                <w:color w:val="000000" w:themeColor="text1"/>
              </w:rPr>
            </w:pPr>
            <w:sdt>
              <w:sdtPr>
                <w:rPr>
                  <w:rFonts w:ascii="Arial Narrow" w:hAnsi="Arial Narrow"/>
                  <w:color w:val="000000" w:themeColor="text1"/>
                </w:rPr>
                <w:id w:val="204741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0BA" w:rsidRPr="005F1B66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C460BA" w:rsidRPr="005F1B66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gramStart"/>
            <w:r w:rsidR="00C460BA" w:rsidRPr="005F1B66">
              <w:rPr>
                <w:rFonts w:ascii="Arial Narrow" w:hAnsi="Arial Narrow"/>
                <w:color w:val="000000" w:themeColor="text1"/>
              </w:rPr>
              <w:t>oui</w:t>
            </w:r>
            <w:proofErr w:type="gramEnd"/>
            <w:r w:rsidR="00C460BA" w:rsidRPr="005F1B66">
              <w:rPr>
                <w:rFonts w:ascii="Arial Narrow" w:hAnsi="Arial Narrow"/>
                <w:color w:val="000000" w:themeColor="text1"/>
              </w:rPr>
              <w:t xml:space="preserve">    </w:t>
            </w:r>
            <w:sdt>
              <w:sdtPr>
                <w:rPr>
                  <w:rFonts w:ascii="Arial Narrow" w:hAnsi="Arial Narrow"/>
                  <w:color w:val="000000" w:themeColor="text1"/>
                </w:rPr>
                <w:id w:val="-137931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0BA" w:rsidRPr="005F1B66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C460BA" w:rsidRPr="005F1B66">
              <w:rPr>
                <w:rFonts w:ascii="Arial Narrow" w:hAnsi="Arial Narrow"/>
                <w:color w:val="000000" w:themeColor="text1"/>
              </w:rPr>
              <w:t xml:space="preserve"> non</w:t>
            </w:r>
          </w:p>
        </w:tc>
      </w:tr>
    </w:tbl>
    <w:p w14:paraId="20987BAB" w14:textId="19B8446F" w:rsidR="00BC341D" w:rsidRPr="005F1B66" w:rsidRDefault="00BC341D" w:rsidP="004223B1">
      <w:pPr>
        <w:rPr>
          <w:rFonts w:ascii="Arial Narrow" w:hAnsi="Arial Narrow"/>
          <w:color w:val="000000" w:themeColor="text1"/>
        </w:rPr>
      </w:pPr>
    </w:p>
    <w:p w14:paraId="4A4C7BC2" w14:textId="08358E30" w:rsidR="00BC1A0E" w:rsidRPr="005F1B66" w:rsidRDefault="00C746AB" w:rsidP="004223B1">
      <w:pPr>
        <w:rPr>
          <w:rFonts w:ascii="Arial Narrow" w:hAnsi="Arial Narrow"/>
          <w:color w:val="000000" w:themeColor="text1"/>
        </w:rPr>
      </w:pPr>
      <w:r w:rsidRPr="005F1B66">
        <w:rPr>
          <w:rFonts w:ascii="Arial Narrow" w:hAnsi="Arial Narrow"/>
          <w:color w:val="000000" w:themeColor="text1"/>
        </w:rPr>
        <w:t>Date d’entrée</w:t>
      </w:r>
      <w:r w:rsidR="00640A4E" w:rsidRPr="005F1B66">
        <w:rPr>
          <w:rFonts w:ascii="Arial Narrow" w:hAnsi="Arial Narrow"/>
          <w:color w:val="000000" w:themeColor="text1"/>
        </w:rPr>
        <w:t xml:space="preserve"> souhaitée</w:t>
      </w:r>
      <w:r w:rsidRPr="005F1B66">
        <w:rPr>
          <w:rFonts w:ascii="Arial Narrow" w:hAnsi="Arial Narrow"/>
          <w:color w:val="000000" w:themeColor="text1"/>
        </w:rPr>
        <w:t> :</w:t>
      </w:r>
      <w:r w:rsidR="005D0EAF" w:rsidRPr="005F1B66">
        <w:rPr>
          <w:rFonts w:ascii="Arial Narrow" w:hAnsi="Arial Narrow"/>
          <w:color w:val="000000" w:themeColor="text1"/>
        </w:rPr>
        <w:t xml:space="preserve"> </w:t>
      </w:r>
      <w:sdt>
        <w:sdtPr>
          <w:rPr>
            <w:rFonts w:ascii="Arial Narrow" w:hAnsi="Arial Narrow"/>
            <w:color w:val="000000" w:themeColor="text1"/>
          </w:rPr>
          <w:id w:val="322546465"/>
          <w:placeholder>
            <w:docPart w:val="DefaultPlaceholder_-1854013440"/>
          </w:placeholder>
        </w:sdtPr>
        <w:sdtEndPr/>
        <w:sdtContent>
          <w:r w:rsidRPr="005F1B66">
            <w:rPr>
              <w:rFonts w:ascii="Arial Narrow" w:hAnsi="Arial Narrow"/>
              <w:color w:val="000000" w:themeColor="text1"/>
            </w:rPr>
            <w:t>______________________________________________________</w:t>
          </w:r>
        </w:sdtContent>
      </w:sdt>
    </w:p>
    <w:p w14:paraId="03093715" w14:textId="77777777" w:rsidR="004478F6" w:rsidRPr="005F1B66" w:rsidRDefault="004478F6" w:rsidP="004223B1">
      <w:pPr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1E4A20D7" w14:textId="32E8A1B7" w:rsidR="004223B1" w:rsidRPr="005F1B66" w:rsidRDefault="00E00B71" w:rsidP="004223B1">
      <w:pPr>
        <w:rPr>
          <w:rFonts w:ascii="Arial Narrow" w:hAnsi="Arial Narrow"/>
          <w:color w:val="000000" w:themeColor="text1"/>
          <w:sz w:val="22"/>
          <w:szCs w:val="22"/>
        </w:rPr>
      </w:pPr>
      <w:r w:rsidRPr="005F1B66">
        <w:rPr>
          <w:rFonts w:ascii="Arial Narrow" w:hAnsi="Arial Narrow"/>
          <w:b/>
          <w:color w:val="000000" w:themeColor="text1"/>
          <w:sz w:val="22"/>
          <w:szCs w:val="22"/>
        </w:rPr>
        <w:t>Adult</w:t>
      </w:r>
      <w:r w:rsidR="0021476A" w:rsidRPr="005F1B66">
        <w:rPr>
          <w:rFonts w:ascii="Arial Narrow" w:hAnsi="Arial Narrow"/>
          <w:b/>
          <w:color w:val="000000" w:themeColor="text1"/>
          <w:sz w:val="22"/>
          <w:szCs w:val="22"/>
        </w:rPr>
        <w:t>es</w:t>
      </w:r>
      <w:r w:rsidR="003D7A5F" w:rsidRPr="005F1B66">
        <w:rPr>
          <w:rFonts w:ascii="Arial Narrow" w:hAnsi="Arial Narrow"/>
          <w:b/>
          <w:color w:val="000000" w:themeColor="text1"/>
          <w:sz w:val="22"/>
          <w:szCs w:val="22"/>
        </w:rPr>
        <w:t xml:space="preserve"> vivant avec l’enfant</w:t>
      </w:r>
      <w:r w:rsidR="008737B4" w:rsidRPr="005F1B66">
        <w:rPr>
          <w:rFonts w:ascii="Arial Narrow" w:hAnsi="Arial Narrow"/>
          <w:color w:val="000000" w:themeColor="text1"/>
          <w:sz w:val="22"/>
          <w:szCs w:val="22"/>
        </w:rPr>
        <w:t xml:space="preserve"> (parents</w:t>
      </w:r>
      <w:r w:rsidR="00DF1A24" w:rsidRPr="005F1B66">
        <w:rPr>
          <w:rFonts w:ascii="Arial Narrow" w:hAnsi="Arial Narrow"/>
          <w:color w:val="000000" w:themeColor="text1"/>
          <w:sz w:val="22"/>
          <w:szCs w:val="22"/>
        </w:rPr>
        <w:t xml:space="preserve"> et </w:t>
      </w:r>
      <w:r w:rsidR="008737B4" w:rsidRPr="005F1B66">
        <w:rPr>
          <w:rFonts w:ascii="Arial Narrow" w:hAnsi="Arial Narrow"/>
          <w:color w:val="000000" w:themeColor="text1"/>
          <w:sz w:val="22"/>
          <w:szCs w:val="22"/>
        </w:rPr>
        <w:t>partenaires)</w:t>
      </w:r>
    </w:p>
    <w:p w14:paraId="2190B3D0" w14:textId="474EED3B" w:rsidR="000403F7" w:rsidRPr="005F1B66" w:rsidRDefault="000403F7" w:rsidP="004223B1">
      <w:pPr>
        <w:rPr>
          <w:rFonts w:ascii="Arial Narrow" w:hAnsi="Arial Narrow"/>
          <w:color w:val="000000" w:themeColor="text1"/>
          <w:sz w:val="22"/>
          <w:szCs w:val="22"/>
        </w:rPr>
      </w:pPr>
    </w:p>
    <w:tbl>
      <w:tblPr>
        <w:tblW w:w="10752" w:type="dxa"/>
        <w:tblLayout w:type="fixed"/>
        <w:tblLook w:val="01E0" w:firstRow="1" w:lastRow="1" w:firstColumn="1" w:lastColumn="1" w:noHBand="0" w:noVBand="0"/>
      </w:tblPr>
      <w:tblGrid>
        <w:gridCol w:w="2543"/>
        <w:gridCol w:w="3984"/>
        <w:gridCol w:w="4225"/>
      </w:tblGrid>
      <w:tr w:rsidR="005F1B66" w:rsidRPr="005F1B66" w14:paraId="5D7B5B47" w14:textId="77777777" w:rsidTr="00E15354">
        <w:trPr>
          <w:trHeight w:val="298"/>
        </w:trPr>
        <w:tc>
          <w:tcPr>
            <w:tcW w:w="2543" w:type="dxa"/>
          </w:tcPr>
          <w:p w14:paraId="407A423B" w14:textId="77777777" w:rsidR="000403F7" w:rsidRPr="005F1B66" w:rsidRDefault="000403F7" w:rsidP="00007017">
            <w:pPr>
              <w:tabs>
                <w:tab w:val="left" w:pos="3969"/>
              </w:tabs>
              <w:spacing w:before="120"/>
              <w:ind w:hanging="108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984" w:type="dxa"/>
          </w:tcPr>
          <w:p w14:paraId="2D4B9D43" w14:textId="4878A32B" w:rsidR="000403F7" w:rsidRPr="005F1B66" w:rsidRDefault="000403F7" w:rsidP="00007017">
            <w:pPr>
              <w:tabs>
                <w:tab w:val="left" w:pos="3969"/>
              </w:tabs>
              <w:spacing w:before="120"/>
              <w:ind w:hanging="108"/>
              <w:jc w:val="both"/>
              <w:rPr>
                <w:rFonts w:ascii="Arial Narrow" w:hAnsi="Arial Narrow"/>
                <w:color w:val="000000" w:themeColor="text1"/>
              </w:rPr>
            </w:pPr>
            <w:r w:rsidRPr="005F1B66">
              <w:rPr>
                <w:rFonts w:ascii="Arial Narrow" w:hAnsi="Arial Narrow"/>
                <w:color w:val="000000" w:themeColor="text1"/>
              </w:rPr>
              <w:t xml:space="preserve">Madame  </w:t>
            </w:r>
            <w:sdt>
              <w:sdtPr>
                <w:rPr>
                  <w:rFonts w:ascii="Arial Narrow" w:hAnsi="Arial Narrow"/>
                  <w:color w:val="000000" w:themeColor="text1"/>
                </w:rPr>
                <w:id w:val="205333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35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702262" w:rsidRPr="005F1B66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gramStart"/>
            <w:r w:rsidRPr="005F1B66">
              <w:rPr>
                <w:rFonts w:ascii="Arial Narrow" w:hAnsi="Arial Narrow"/>
                <w:color w:val="000000" w:themeColor="text1"/>
              </w:rPr>
              <w:t>ou  Monsieur</w:t>
            </w:r>
            <w:proofErr w:type="gramEnd"/>
            <w:r w:rsidRPr="005F1B66">
              <w:rPr>
                <w:rFonts w:ascii="Arial Narrow" w:hAnsi="Arial Narrow"/>
                <w:color w:val="000000" w:themeColor="text1"/>
              </w:rPr>
              <w:t xml:space="preserve"> </w:t>
            </w:r>
            <w:sdt>
              <w:sdtPr>
                <w:rPr>
                  <w:rFonts w:ascii="Arial Narrow" w:hAnsi="Arial Narrow"/>
                  <w:color w:val="000000" w:themeColor="text1"/>
                </w:rPr>
                <w:id w:val="100540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262" w:rsidRPr="005F1B66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4225" w:type="dxa"/>
          </w:tcPr>
          <w:p w14:paraId="48DCE649" w14:textId="5FC26B39" w:rsidR="000403F7" w:rsidRPr="005F1B66" w:rsidRDefault="000403F7" w:rsidP="00007017">
            <w:pPr>
              <w:tabs>
                <w:tab w:val="left" w:pos="3969"/>
              </w:tabs>
              <w:spacing w:before="120"/>
              <w:ind w:firstLine="33"/>
              <w:jc w:val="both"/>
              <w:rPr>
                <w:rFonts w:ascii="Arial Narrow" w:hAnsi="Arial Narrow"/>
                <w:color w:val="000000" w:themeColor="text1"/>
              </w:rPr>
            </w:pPr>
            <w:r w:rsidRPr="005F1B66">
              <w:rPr>
                <w:rFonts w:ascii="Arial Narrow" w:hAnsi="Arial Narrow"/>
                <w:color w:val="000000" w:themeColor="text1"/>
              </w:rPr>
              <w:t>Madame </w:t>
            </w:r>
            <w:sdt>
              <w:sdtPr>
                <w:rPr>
                  <w:rFonts w:ascii="Arial Narrow" w:hAnsi="Arial Narrow"/>
                  <w:color w:val="000000" w:themeColor="text1"/>
                </w:rPr>
                <w:id w:val="-98416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262" w:rsidRPr="005F1B66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5F1B66">
              <w:rPr>
                <w:rFonts w:ascii="Arial Narrow" w:hAnsi="Arial Narrow"/>
                <w:color w:val="000000" w:themeColor="text1"/>
              </w:rPr>
              <w:t xml:space="preserve">  ou  Monsieur </w:t>
            </w:r>
            <w:sdt>
              <w:sdtPr>
                <w:rPr>
                  <w:rFonts w:ascii="Arial Narrow" w:hAnsi="Arial Narrow"/>
                  <w:color w:val="000000" w:themeColor="text1"/>
                </w:rPr>
                <w:id w:val="-106086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262" w:rsidRPr="005F1B66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5F1B66" w:rsidRPr="005F1B66" w14:paraId="6E954532" w14:textId="77777777" w:rsidTr="00E15354">
        <w:trPr>
          <w:trHeight w:val="303"/>
        </w:trPr>
        <w:tc>
          <w:tcPr>
            <w:tcW w:w="2543" w:type="dxa"/>
          </w:tcPr>
          <w:p w14:paraId="6069AE0C" w14:textId="77777777" w:rsidR="000403F7" w:rsidRPr="005F1B66" w:rsidRDefault="000403F7" w:rsidP="00007017">
            <w:pPr>
              <w:tabs>
                <w:tab w:val="left" w:pos="3969"/>
              </w:tabs>
              <w:spacing w:before="120"/>
              <w:ind w:hanging="108"/>
              <w:jc w:val="both"/>
              <w:rPr>
                <w:rFonts w:ascii="Arial Narrow" w:hAnsi="Arial Narrow"/>
                <w:color w:val="000000" w:themeColor="text1"/>
              </w:rPr>
            </w:pPr>
            <w:r w:rsidRPr="005F1B66">
              <w:rPr>
                <w:rFonts w:ascii="Arial Narrow" w:hAnsi="Arial Narrow"/>
                <w:color w:val="000000" w:themeColor="text1"/>
              </w:rPr>
              <w:t xml:space="preserve">Rapport à l'enfant 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-18625040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84" w:type="dxa"/>
                <w:vAlign w:val="bottom"/>
              </w:tcPr>
              <w:p w14:paraId="5146FAD8" w14:textId="6DE03CC4" w:rsidR="000403F7" w:rsidRPr="005F1B66" w:rsidRDefault="00FD1099" w:rsidP="00007017">
                <w:pPr>
                  <w:tabs>
                    <w:tab w:val="left" w:pos="3969"/>
                  </w:tabs>
                  <w:spacing w:before="120"/>
                  <w:ind w:hanging="108"/>
                  <w:jc w:val="both"/>
                  <w:rPr>
                    <w:rFonts w:ascii="Arial Narrow" w:hAnsi="Arial Narrow"/>
                    <w:color w:val="000000" w:themeColor="text1"/>
                  </w:rPr>
                </w:pPr>
                <w:r w:rsidRPr="00884ED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 Narrow" w:hAnsi="Arial Narrow"/>
              <w:color w:val="000000" w:themeColor="text1"/>
            </w:rPr>
            <w:id w:val="6352192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25" w:type="dxa"/>
                <w:vAlign w:val="bottom"/>
              </w:tcPr>
              <w:p w14:paraId="2B120D4E" w14:textId="159FA857" w:rsidR="000403F7" w:rsidRPr="005F1B66" w:rsidRDefault="00FD1099" w:rsidP="00007017">
                <w:pPr>
                  <w:tabs>
                    <w:tab w:val="left" w:pos="3969"/>
                  </w:tabs>
                  <w:spacing w:before="120"/>
                  <w:ind w:firstLine="33"/>
                  <w:jc w:val="both"/>
                  <w:rPr>
                    <w:rFonts w:ascii="Arial Narrow" w:hAnsi="Arial Narrow"/>
                    <w:color w:val="000000" w:themeColor="text1"/>
                  </w:rPr>
                </w:pPr>
                <w:r w:rsidRPr="00884ED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F1B66" w:rsidRPr="005F1B66" w14:paraId="4B97423C" w14:textId="77777777" w:rsidTr="00E15354">
        <w:trPr>
          <w:trHeight w:val="303"/>
        </w:trPr>
        <w:tc>
          <w:tcPr>
            <w:tcW w:w="2543" w:type="dxa"/>
          </w:tcPr>
          <w:p w14:paraId="6F8C8386" w14:textId="77777777" w:rsidR="000403F7" w:rsidRPr="005F1B66" w:rsidRDefault="000403F7" w:rsidP="00007017">
            <w:pPr>
              <w:tabs>
                <w:tab w:val="left" w:pos="3969"/>
              </w:tabs>
              <w:spacing w:before="120"/>
              <w:ind w:hanging="108"/>
              <w:jc w:val="both"/>
              <w:rPr>
                <w:rFonts w:ascii="Arial Narrow" w:hAnsi="Arial Narrow"/>
                <w:color w:val="000000" w:themeColor="text1"/>
              </w:rPr>
            </w:pPr>
            <w:r w:rsidRPr="005F1B66">
              <w:rPr>
                <w:rFonts w:ascii="Arial Narrow" w:hAnsi="Arial Narrow"/>
                <w:color w:val="000000" w:themeColor="text1"/>
              </w:rPr>
              <w:t>Nom</w:t>
            </w:r>
          </w:p>
        </w:tc>
        <w:tc>
          <w:tcPr>
            <w:tcW w:w="3984" w:type="dxa"/>
            <w:vAlign w:val="bottom"/>
          </w:tcPr>
          <w:sdt>
            <w:sdtPr>
              <w:rPr>
                <w:rFonts w:ascii="Arial Narrow" w:hAnsi="Arial Narrow"/>
                <w:color w:val="000000" w:themeColor="text1"/>
              </w:rPr>
              <w:id w:val="1103771399"/>
              <w:placeholder>
                <w:docPart w:val="DefaultPlaceholder_-1854013440"/>
              </w:placeholder>
              <w:showingPlcHdr/>
            </w:sdtPr>
            <w:sdtEndPr/>
            <w:sdtContent>
              <w:p w14:paraId="7C9EAF53" w14:textId="4AAFFE1D" w:rsidR="000403F7" w:rsidRPr="005F1B66" w:rsidRDefault="00FD1099" w:rsidP="00007017">
                <w:pPr>
                  <w:tabs>
                    <w:tab w:val="left" w:pos="3969"/>
                  </w:tabs>
                  <w:spacing w:before="120"/>
                  <w:ind w:hanging="108"/>
                  <w:jc w:val="both"/>
                  <w:rPr>
                    <w:rFonts w:ascii="Arial Narrow" w:hAnsi="Arial Narrow"/>
                    <w:color w:val="000000" w:themeColor="text1"/>
                  </w:rPr>
                </w:pPr>
                <w:r w:rsidRPr="00884ED5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4225" w:type="dxa"/>
            <w:vAlign w:val="bottom"/>
          </w:tcPr>
          <w:sdt>
            <w:sdtPr>
              <w:rPr>
                <w:rFonts w:ascii="Arial Narrow" w:hAnsi="Arial Narrow"/>
                <w:color w:val="000000" w:themeColor="text1"/>
              </w:rPr>
              <w:id w:val="2074086755"/>
              <w:placeholder>
                <w:docPart w:val="DefaultPlaceholder_-1854013440"/>
              </w:placeholder>
              <w:showingPlcHdr/>
            </w:sdtPr>
            <w:sdtEndPr/>
            <w:sdtContent>
              <w:p w14:paraId="6EB908E6" w14:textId="76564E3F" w:rsidR="000403F7" w:rsidRPr="005F1B66" w:rsidRDefault="00FD1099" w:rsidP="00007017">
                <w:pPr>
                  <w:tabs>
                    <w:tab w:val="left" w:pos="3969"/>
                  </w:tabs>
                  <w:spacing w:before="120"/>
                  <w:ind w:firstLine="33"/>
                  <w:jc w:val="both"/>
                  <w:rPr>
                    <w:rFonts w:ascii="Arial Narrow" w:hAnsi="Arial Narrow"/>
                    <w:color w:val="000000" w:themeColor="text1"/>
                  </w:rPr>
                </w:pPr>
                <w:r w:rsidRPr="00884ED5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5F1B66" w:rsidRPr="005F1B66" w14:paraId="177162FA" w14:textId="77777777" w:rsidTr="00E15354">
        <w:trPr>
          <w:trHeight w:val="303"/>
        </w:trPr>
        <w:tc>
          <w:tcPr>
            <w:tcW w:w="2543" w:type="dxa"/>
          </w:tcPr>
          <w:p w14:paraId="04D4DA2F" w14:textId="77777777" w:rsidR="000403F7" w:rsidRPr="005F1B66" w:rsidRDefault="000403F7" w:rsidP="00007017">
            <w:pPr>
              <w:tabs>
                <w:tab w:val="left" w:pos="3969"/>
              </w:tabs>
              <w:spacing w:before="120"/>
              <w:ind w:hanging="108"/>
              <w:jc w:val="both"/>
              <w:rPr>
                <w:rFonts w:ascii="Arial Narrow" w:hAnsi="Arial Narrow"/>
                <w:color w:val="000000" w:themeColor="text1"/>
              </w:rPr>
            </w:pPr>
            <w:r w:rsidRPr="005F1B66">
              <w:rPr>
                <w:rFonts w:ascii="Arial Narrow" w:hAnsi="Arial Narrow"/>
                <w:color w:val="000000" w:themeColor="text1"/>
              </w:rPr>
              <w:t xml:space="preserve">Prénom 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18906062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84" w:type="dxa"/>
                <w:vAlign w:val="bottom"/>
              </w:tcPr>
              <w:p w14:paraId="74C2DD24" w14:textId="577A9799" w:rsidR="000403F7" w:rsidRPr="005F1B66" w:rsidRDefault="00FD1099" w:rsidP="00007017">
                <w:pPr>
                  <w:tabs>
                    <w:tab w:val="left" w:pos="3969"/>
                  </w:tabs>
                  <w:spacing w:before="120"/>
                  <w:ind w:hanging="108"/>
                  <w:jc w:val="both"/>
                  <w:rPr>
                    <w:rFonts w:ascii="Arial Narrow" w:hAnsi="Arial Narrow"/>
                    <w:color w:val="000000" w:themeColor="text1"/>
                  </w:rPr>
                </w:pPr>
                <w:r w:rsidRPr="00884ED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4225" w:type="dxa"/>
            <w:vAlign w:val="bottom"/>
          </w:tcPr>
          <w:sdt>
            <w:sdtPr>
              <w:rPr>
                <w:rFonts w:ascii="Arial Narrow" w:hAnsi="Arial Narrow"/>
                <w:color w:val="000000" w:themeColor="text1"/>
              </w:rPr>
              <w:id w:val="-1609494861"/>
              <w:placeholder>
                <w:docPart w:val="DefaultPlaceholder_-1854013440"/>
              </w:placeholder>
              <w:showingPlcHdr/>
            </w:sdtPr>
            <w:sdtEndPr/>
            <w:sdtContent>
              <w:p w14:paraId="72AAA463" w14:textId="19EF13C3" w:rsidR="000403F7" w:rsidRPr="005F1B66" w:rsidRDefault="00FD1099" w:rsidP="00007017">
                <w:pPr>
                  <w:tabs>
                    <w:tab w:val="left" w:pos="3969"/>
                  </w:tabs>
                  <w:spacing w:before="120"/>
                  <w:ind w:firstLine="33"/>
                  <w:jc w:val="both"/>
                  <w:rPr>
                    <w:rFonts w:ascii="Arial Narrow" w:hAnsi="Arial Narrow"/>
                    <w:color w:val="000000" w:themeColor="text1"/>
                  </w:rPr>
                </w:pPr>
                <w:r w:rsidRPr="00884ED5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5F1B66" w:rsidRPr="005F1B66" w14:paraId="4F849553" w14:textId="77777777" w:rsidTr="00E15354">
        <w:trPr>
          <w:trHeight w:val="303"/>
        </w:trPr>
        <w:tc>
          <w:tcPr>
            <w:tcW w:w="2543" w:type="dxa"/>
          </w:tcPr>
          <w:p w14:paraId="73EED1C8" w14:textId="77777777" w:rsidR="000403F7" w:rsidRPr="005F1B66" w:rsidRDefault="000403F7" w:rsidP="00007017">
            <w:pPr>
              <w:tabs>
                <w:tab w:val="left" w:pos="3969"/>
              </w:tabs>
              <w:spacing w:before="120"/>
              <w:ind w:hanging="108"/>
              <w:jc w:val="both"/>
              <w:rPr>
                <w:rFonts w:ascii="Arial Narrow" w:hAnsi="Arial Narrow"/>
                <w:color w:val="000000" w:themeColor="text1"/>
              </w:rPr>
            </w:pPr>
            <w:r w:rsidRPr="005F1B66">
              <w:rPr>
                <w:rFonts w:ascii="Arial Narrow" w:hAnsi="Arial Narrow"/>
                <w:color w:val="000000" w:themeColor="text1"/>
              </w:rPr>
              <w:t>Date de naissance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550499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84" w:type="dxa"/>
                <w:vAlign w:val="bottom"/>
              </w:tcPr>
              <w:p w14:paraId="2BF2D201" w14:textId="226463C2" w:rsidR="000403F7" w:rsidRPr="005F1B66" w:rsidRDefault="00FD1099" w:rsidP="00007017">
                <w:pPr>
                  <w:tabs>
                    <w:tab w:val="left" w:pos="3969"/>
                  </w:tabs>
                  <w:spacing w:before="120"/>
                  <w:ind w:hanging="108"/>
                  <w:jc w:val="both"/>
                  <w:rPr>
                    <w:rFonts w:ascii="Arial Narrow" w:hAnsi="Arial Narrow"/>
                    <w:color w:val="000000" w:themeColor="text1"/>
                  </w:rPr>
                </w:pPr>
                <w:r w:rsidRPr="00884ED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 Narrow" w:hAnsi="Arial Narrow"/>
              <w:color w:val="000000" w:themeColor="text1"/>
            </w:rPr>
            <w:id w:val="11413045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25" w:type="dxa"/>
                <w:vAlign w:val="bottom"/>
              </w:tcPr>
              <w:p w14:paraId="1D6F3D04" w14:textId="3D4F39A4" w:rsidR="000403F7" w:rsidRPr="005F1B66" w:rsidRDefault="00FD1099" w:rsidP="00007017">
                <w:pPr>
                  <w:tabs>
                    <w:tab w:val="left" w:pos="3969"/>
                  </w:tabs>
                  <w:spacing w:before="120"/>
                  <w:ind w:firstLine="33"/>
                  <w:jc w:val="both"/>
                  <w:rPr>
                    <w:rFonts w:ascii="Arial Narrow" w:hAnsi="Arial Narrow"/>
                    <w:color w:val="000000" w:themeColor="text1"/>
                  </w:rPr>
                </w:pPr>
                <w:r w:rsidRPr="00884ED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F1B66" w:rsidRPr="005F1B66" w14:paraId="34EBD79D" w14:textId="77777777" w:rsidTr="00E15354">
        <w:trPr>
          <w:trHeight w:val="303"/>
        </w:trPr>
        <w:tc>
          <w:tcPr>
            <w:tcW w:w="2543" w:type="dxa"/>
          </w:tcPr>
          <w:p w14:paraId="2C6166F2" w14:textId="77777777" w:rsidR="000403F7" w:rsidRPr="005F1B66" w:rsidRDefault="000403F7" w:rsidP="00007017">
            <w:pPr>
              <w:tabs>
                <w:tab w:val="left" w:pos="3969"/>
              </w:tabs>
              <w:spacing w:before="120"/>
              <w:ind w:hanging="108"/>
              <w:jc w:val="both"/>
              <w:rPr>
                <w:rFonts w:ascii="Arial Narrow" w:hAnsi="Arial Narrow"/>
                <w:color w:val="000000" w:themeColor="text1"/>
              </w:rPr>
            </w:pPr>
            <w:r w:rsidRPr="005F1B66">
              <w:rPr>
                <w:rFonts w:ascii="Arial Narrow" w:hAnsi="Arial Narrow"/>
                <w:color w:val="000000" w:themeColor="text1"/>
              </w:rPr>
              <w:t>Nationalité</w:t>
            </w:r>
          </w:p>
        </w:tc>
        <w:tc>
          <w:tcPr>
            <w:tcW w:w="3984" w:type="dxa"/>
            <w:vAlign w:val="bottom"/>
          </w:tcPr>
          <w:sdt>
            <w:sdtPr>
              <w:rPr>
                <w:rFonts w:ascii="Arial Narrow" w:hAnsi="Arial Narrow"/>
                <w:color w:val="000000" w:themeColor="text1"/>
              </w:rPr>
              <w:id w:val="101003774"/>
              <w:placeholder>
                <w:docPart w:val="DefaultPlaceholder_-1854013440"/>
              </w:placeholder>
              <w:showingPlcHdr/>
            </w:sdtPr>
            <w:sdtEndPr/>
            <w:sdtContent>
              <w:p w14:paraId="2FB72AEE" w14:textId="2BE2DC02" w:rsidR="000403F7" w:rsidRPr="005F1B66" w:rsidRDefault="00FD1099" w:rsidP="00007017">
                <w:pPr>
                  <w:tabs>
                    <w:tab w:val="left" w:pos="3969"/>
                  </w:tabs>
                  <w:spacing w:before="120"/>
                  <w:ind w:hanging="108"/>
                  <w:jc w:val="both"/>
                  <w:rPr>
                    <w:rFonts w:ascii="Arial Narrow" w:hAnsi="Arial Narrow"/>
                    <w:color w:val="000000" w:themeColor="text1"/>
                  </w:rPr>
                </w:pPr>
                <w:r w:rsidRPr="00884ED5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rFonts w:ascii="Arial Narrow" w:hAnsi="Arial Narrow"/>
              <w:color w:val="000000" w:themeColor="text1"/>
            </w:rPr>
            <w:id w:val="7921734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25" w:type="dxa"/>
                <w:vAlign w:val="bottom"/>
              </w:tcPr>
              <w:p w14:paraId="20F6BE36" w14:textId="03250A38" w:rsidR="000403F7" w:rsidRPr="005F1B66" w:rsidRDefault="00FD1099" w:rsidP="00007017">
                <w:pPr>
                  <w:tabs>
                    <w:tab w:val="left" w:pos="3969"/>
                  </w:tabs>
                  <w:spacing w:before="120"/>
                  <w:ind w:firstLine="33"/>
                  <w:jc w:val="both"/>
                  <w:rPr>
                    <w:rFonts w:ascii="Arial Narrow" w:hAnsi="Arial Narrow"/>
                    <w:color w:val="000000" w:themeColor="text1"/>
                  </w:rPr>
                </w:pPr>
                <w:r w:rsidRPr="00884ED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F1B66" w:rsidRPr="005F1B66" w14:paraId="65A3DC78" w14:textId="77777777" w:rsidTr="00E15354">
        <w:trPr>
          <w:trHeight w:val="303"/>
        </w:trPr>
        <w:tc>
          <w:tcPr>
            <w:tcW w:w="2543" w:type="dxa"/>
          </w:tcPr>
          <w:p w14:paraId="56BB6C23" w14:textId="77777777" w:rsidR="000403F7" w:rsidRPr="005F1B66" w:rsidRDefault="000403F7" w:rsidP="00007017">
            <w:pPr>
              <w:tabs>
                <w:tab w:val="left" w:pos="3969"/>
              </w:tabs>
              <w:spacing w:before="120"/>
              <w:ind w:hanging="108"/>
              <w:jc w:val="both"/>
              <w:rPr>
                <w:rFonts w:ascii="Arial Narrow" w:hAnsi="Arial Narrow"/>
                <w:color w:val="000000" w:themeColor="text1"/>
              </w:rPr>
            </w:pPr>
            <w:r w:rsidRPr="005F1B66">
              <w:rPr>
                <w:rFonts w:ascii="Arial Narrow" w:hAnsi="Arial Narrow"/>
                <w:color w:val="000000" w:themeColor="text1"/>
              </w:rPr>
              <w:t xml:space="preserve">Etat civil 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11137951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84" w:type="dxa"/>
                <w:vAlign w:val="bottom"/>
              </w:tcPr>
              <w:p w14:paraId="6F306D34" w14:textId="738079A0" w:rsidR="000403F7" w:rsidRPr="005F1B66" w:rsidRDefault="00FD1099" w:rsidP="00007017">
                <w:pPr>
                  <w:tabs>
                    <w:tab w:val="left" w:pos="3969"/>
                  </w:tabs>
                  <w:spacing w:before="120"/>
                  <w:ind w:hanging="108"/>
                  <w:jc w:val="both"/>
                  <w:rPr>
                    <w:rFonts w:ascii="Arial Narrow" w:hAnsi="Arial Narrow"/>
                    <w:color w:val="000000" w:themeColor="text1"/>
                  </w:rPr>
                </w:pPr>
                <w:r w:rsidRPr="00884ED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4225" w:type="dxa"/>
            <w:vAlign w:val="bottom"/>
          </w:tcPr>
          <w:sdt>
            <w:sdtPr>
              <w:rPr>
                <w:rFonts w:ascii="Arial Narrow" w:hAnsi="Arial Narrow"/>
                <w:color w:val="000000" w:themeColor="text1"/>
              </w:rPr>
              <w:id w:val="1487509826"/>
              <w:placeholder>
                <w:docPart w:val="DefaultPlaceholder_-1854013440"/>
              </w:placeholder>
              <w:showingPlcHdr/>
            </w:sdtPr>
            <w:sdtEndPr/>
            <w:sdtContent>
              <w:p w14:paraId="2FDA52B6" w14:textId="2CDE9809" w:rsidR="000403F7" w:rsidRPr="005F1B66" w:rsidRDefault="00FD1099" w:rsidP="00007017">
                <w:pPr>
                  <w:tabs>
                    <w:tab w:val="left" w:pos="3969"/>
                  </w:tabs>
                  <w:spacing w:before="120"/>
                  <w:ind w:firstLine="33"/>
                  <w:jc w:val="both"/>
                  <w:rPr>
                    <w:rFonts w:ascii="Arial Narrow" w:hAnsi="Arial Narrow"/>
                    <w:color w:val="000000" w:themeColor="text1"/>
                  </w:rPr>
                </w:pPr>
                <w:r w:rsidRPr="00884ED5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5F1B66" w:rsidRPr="005F1B66" w14:paraId="1650744D" w14:textId="77777777" w:rsidTr="00E15354">
        <w:trPr>
          <w:trHeight w:val="303"/>
        </w:trPr>
        <w:tc>
          <w:tcPr>
            <w:tcW w:w="2543" w:type="dxa"/>
          </w:tcPr>
          <w:p w14:paraId="5A4DC4F4" w14:textId="77777777" w:rsidR="000403F7" w:rsidRPr="005F1B66" w:rsidRDefault="000403F7" w:rsidP="00007017">
            <w:pPr>
              <w:tabs>
                <w:tab w:val="left" w:pos="3969"/>
              </w:tabs>
              <w:spacing w:before="120"/>
              <w:ind w:hanging="108"/>
              <w:jc w:val="both"/>
              <w:rPr>
                <w:rFonts w:ascii="Arial Narrow" w:hAnsi="Arial Narrow"/>
                <w:color w:val="000000" w:themeColor="text1"/>
              </w:rPr>
            </w:pPr>
            <w:r w:rsidRPr="005F1B66">
              <w:rPr>
                <w:rFonts w:ascii="Arial Narrow" w:hAnsi="Arial Narrow"/>
                <w:color w:val="000000" w:themeColor="text1"/>
              </w:rPr>
              <w:sym w:font="Wingdings 2" w:char="F027"/>
            </w:r>
            <w:r w:rsidRPr="005F1B66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gramStart"/>
            <w:r w:rsidRPr="005F1B66">
              <w:rPr>
                <w:rFonts w:ascii="Arial Narrow" w:hAnsi="Arial Narrow"/>
                <w:color w:val="000000" w:themeColor="text1"/>
              </w:rPr>
              <w:t>privé</w:t>
            </w:r>
            <w:proofErr w:type="gramEnd"/>
            <w:r w:rsidRPr="005F1B66">
              <w:rPr>
                <w:rFonts w:ascii="Arial Narrow" w:hAnsi="Arial Narrow"/>
                <w:color w:val="000000" w:themeColor="text1"/>
              </w:rPr>
              <w:t xml:space="preserve">     </w:t>
            </w:r>
            <w:r w:rsidRPr="005F1B66">
              <w:rPr>
                <w:rFonts w:ascii="Arial Narrow" w:hAnsi="Arial Narrow"/>
                <w:color w:val="000000" w:themeColor="text1"/>
              </w:rPr>
              <w:sym w:font="Webdings" w:char="F0C8"/>
            </w:r>
            <w:r w:rsidRPr="005F1B66">
              <w:rPr>
                <w:rFonts w:ascii="Arial Narrow" w:hAnsi="Arial Narrow"/>
                <w:color w:val="000000" w:themeColor="text1"/>
              </w:rPr>
              <w:t xml:space="preserve"> mobile</w:t>
            </w:r>
          </w:p>
        </w:tc>
        <w:tc>
          <w:tcPr>
            <w:tcW w:w="3984" w:type="dxa"/>
            <w:vAlign w:val="bottom"/>
          </w:tcPr>
          <w:sdt>
            <w:sdtPr>
              <w:rPr>
                <w:rFonts w:ascii="Arial Narrow" w:hAnsi="Arial Narrow"/>
                <w:color w:val="000000" w:themeColor="text1"/>
              </w:rPr>
              <w:id w:val="290246042"/>
              <w:placeholder>
                <w:docPart w:val="DefaultPlaceholder_-1854013440"/>
              </w:placeholder>
              <w:showingPlcHdr/>
            </w:sdtPr>
            <w:sdtEndPr/>
            <w:sdtContent>
              <w:p w14:paraId="7489AAEA" w14:textId="43B02882" w:rsidR="000403F7" w:rsidRPr="005F1B66" w:rsidRDefault="00FD1099" w:rsidP="00007017">
                <w:pPr>
                  <w:tabs>
                    <w:tab w:val="left" w:pos="3969"/>
                  </w:tabs>
                  <w:spacing w:before="120"/>
                  <w:ind w:hanging="108"/>
                  <w:jc w:val="both"/>
                  <w:rPr>
                    <w:rFonts w:ascii="Arial Narrow" w:hAnsi="Arial Narrow"/>
                    <w:color w:val="000000" w:themeColor="text1"/>
                  </w:rPr>
                </w:pPr>
                <w:r w:rsidRPr="00884ED5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4225" w:type="dxa"/>
            <w:vAlign w:val="bottom"/>
          </w:tcPr>
          <w:sdt>
            <w:sdtPr>
              <w:rPr>
                <w:rFonts w:ascii="Arial Narrow" w:hAnsi="Arial Narrow"/>
                <w:color w:val="000000" w:themeColor="text1"/>
              </w:rPr>
              <w:id w:val="-944387355"/>
              <w:placeholder>
                <w:docPart w:val="DefaultPlaceholder_-1854013440"/>
              </w:placeholder>
              <w:showingPlcHdr/>
            </w:sdtPr>
            <w:sdtEndPr/>
            <w:sdtContent>
              <w:p w14:paraId="606ED0E3" w14:textId="4525916B" w:rsidR="000403F7" w:rsidRPr="005F1B66" w:rsidRDefault="00FD1099" w:rsidP="00007017">
                <w:pPr>
                  <w:tabs>
                    <w:tab w:val="left" w:pos="3969"/>
                  </w:tabs>
                  <w:spacing w:before="120"/>
                  <w:ind w:firstLine="33"/>
                  <w:jc w:val="both"/>
                  <w:rPr>
                    <w:rFonts w:ascii="Arial Narrow" w:hAnsi="Arial Narrow"/>
                    <w:color w:val="000000" w:themeColor="text1"/>
                  </w:rPr>
                </w:pPr>
                <w:r w:rsidRPr="00884ED5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5F1B66" w:rsidRPr="005F1B66" w14:paraId="07630BE7" w14:textId="77777777" w:rsidTr="00E15354">
        <w:trPr>
          <w:trHeight w:val="303"/>
        </w:trPr>
        <w:tc>
          <w:tcPr>
            <w:tcW w:w="2543" w:type="dxa"/>
          </w:tcPr>
          <w:p w14:paraId="278A6DAA" w14:textId="77777777" w:rsidR="000403F7" w:rsidRPr="005F1B66" w:rsidRDefault="000403F7" w:rsidP="00007017">
            <w:pPr>
              <w:tabs>
                <w:tab w:val="left" w:pos="3969"/>
              </w:tabs>
              <w:spacing w:before="120"/>
              <w:ind w:hanging="108"/>
              <w:jc w:val="both"/>
              <w:rPr>
                <w:rFonts w:ascii="Arial Narrow" w:hAnsi="Arial Narrow"/>
                <w:color w:val="000000" w:themeColor="text1"/>
              </w:rPr>
            </w:pPr>
            <w:r w:rsidRPr="005F1B66">
              <w:rPr>
                <w:rFonts w:ascii="Arial Narrow" w:hAnsi="Arial Narrow"/>
                <w:color w:val="000000" w:themeColor="text1"/>
              </w:rPr>
              <w:sym w:font="Wingdings 2" w:char="F027"/>
            </w:r>
            <w:r w:rsidRPr="005F1B66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gramStart"/>
            <w:r w:rsidRPr="005F1B66">
              <w:rPr>
                <w:rFonts w:ascii="Arial Narrow" w:hAnsi="Arial Narrow"/>
                <w:color w:val="000000" w:themeColor="text1"/>
              </w:rPr>
              <w:t>professionnel</w:t>
            </w:r>
            <w:proofErr w:type="gramEnd"/>
            <w:r w:rsidRPr="005F1B66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-9687428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84" w:type="dxa"/>
                <w:vAlign w:val="bottom"/>
              </w:tcPr>
              <w:p w14:paraId="049DD55F" w14:textId="4D91435B" w:rsidR="000403F7" w:rsidRPr="005F1B66" w:rsidRDefault="00FD1099" w:rsidP="00007017">
                <w:pPr>
                  <w:tabs>
                    <w:tab w:val="left" w:pos="3969"/>
                  </w:tabs>
                  <w:spacing w:before="120"/>
                  <w:ind w:hanging="108"/>
                  <w:jc w:val="both"/>
                  <w:rPr>
                    <w:rFonts w:ascii="Arial Narrow" w:hAnsi="Arial Narrow"/>
                    <w:color w:val="000000" w:themeColor="text1"/>
                  </w:rPr>
                </w:pPr>
                <w:r w:rsidRPr="00884ED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 Narrow" w:hAnsi="Arial Narrow"/>
              <w:color w:val="000000" w:themeColor="text1"/>
            </w:rPr>
            <w:id w:val="-728959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25" w:type="dxa"/>
                <w:vAlign w:val="bottom"/>
              </w:tcPr>
              <w:p w14:paraId="360F6359" w14:textId="73E648FA" w:rsidR="000403F7" w:rsidRPr="005F1B66" w:rsidRDefault="00FD1099" w:rsidP="00007017">
                <w:pPr>
                  <w:tabs>
                    <w:tab w:val="left" w:pos="3969"/>
                  </w:tabs>
                  <w:spacing w:before="120"/>
                  <w:ind w:firstLine="33"/>
                  <w:jc w:val="both"/>
                  <w:rPr>
                    <w:rFonts w:ascii="Arial Narrow" w:hAnsi="Arial Narrow"/>
                    <w:color w:val="000000" w:themeColor="text1"/>
                  </w:rPr>
                </w:pPr>
                <w:r w:rsidRPr="00884ED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F1B66" w:rsidRPr="005F1B66" w14:paraId="3BDAA32D" w14:textId="77777777" w:rsidTr="00E15354">
        <w:trPr>
          <w:trHeight w:val="303"/>
        </w:trPr>
        <w:tc>
          <w:tcPr>
            <w:tcW w:w="2543" w:type="dxa"/>
          </w:tcPr>
          <w:p w14:paraId="7DCC43BA" w14:textId="77777777" w:rsidR="000403F7" w:rsidRPr="005F1B66" w:rsidRDefault="000403F7" w:rsidP="00007017">
            <w:pPr>
              <w:tabs>
                <w:tab w:val="left" w:pos="3969"/>
              </w:tabs>
              <w:spacing w:before="120"/>
              <w:ind w:hanging="108"/>
              <w:jc w:val="both"/>
              <w:rPr>
                <w:rFonts w:ascii="Arial Narrow" w:hAnsi="Arial Narrow"/>
                <w:color w:val="000000" w:themeColor="text1"/>
              </w:rPr>
            </w:pPr>
            <w:r w:rsidRPr="005F1B66">
              <w:rPr>
                <w:rFonts w:ascii="Arial Narrow" w:hAnsi="Arial Narrow"/>
                <w:color w:val="000000" w:themeColor="text1"/>
              </w:rPr>
              <w:t>@ adresse électronique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-525465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84" w:type="dxa"/>
                <w:vAlign w:val="bottom"/>
              </w:tcPr>
              <w:p w14:paraId="204F3A39" w14:textId="053C4A69" w:rsidR="000403F7" w:rsidRPr="005F1B66" w:rsidRDefault="00FD1099" w:rsidP="00007017">
                <w:pPr>
                  <w:tabs>
                    <w:tab w:val="left" w:pos="3969"/>
                  </w:tabs>
                  <w:spacing w:before="120"/>
                  <w:ind w:hanging="108"/>
                  <w:jc w:val="both"/>
                  <w:rPr>
                    <w:rFonts w:ascii="Arial Narrow" w:hAnsi="Arial Narrow"/>
                    <w:color w:val="000000" w:themeColor="text1"/>
                  </w:rPr>
                </w:pPr>
                <w:r w:rsidRPr="00884ED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 Narrow" w:hAnsi="Arial Narrow"/>
              <w:color w:val="000000" w:themeColor="text1"/>
            </w:rPr>
            <w:id w:val="-2613019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25" w:type="dxa"/>
                <w:vAlign w:val="bottom"/>
              </w:tcPr>
              <w:p w14:paraId="1A7955BB" w14:textId="320C9D12" w:rsidR="000403F7" w:rsidRPr="005F1B66" w:rsidRDefault="00FD1099" w:rsidP="00007017">
                <w:pPr>
                  <w:tabs>
                    <w:tab w:val="left" w:pos="3969"/>
                  </w:tabs>
                  <w:spacing w:before="120"/>
                  <w:ind w:firstLine="33"/>
                  <w:jc w:val="both"/>
                  <w:rPr>
                    <w:rFonts w:ascii="Arial Narrow" w:hAnsi="Arial Narrow"/>
                    <w:color w:val="000000" w:themeColor="text1"/>
                  </w:rPr>
                </w:pPr>
                <w:r w:rsidRPr="00884ED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F1B66" w:rsidRPr="005F1B66" w14:paraId="530F0B98" w14:textId="77777777" w:rsidTr="00E15354">
        <w:trPr>
          <w:trHeight w:val="303"/>
        </w:trPr>
        <w:tc>
          <w:tcPr>
            <w:tcW w:w="2543" w:type="dxa"/>
          </w:tcPr>
          <w:p w14:paraId="4DB2D0AF" w14:textId="77777777" w:rsidR="000403F7" w:rsidRPr="005F1B66" w:rsidRDefault="000403F7" w:rsidP="00007017">
            <w:pPr>
              <w:tabs>
                <w:tab w:val="left" w:pos="3969"/>
              </w:tabs>
              <w:spacing w:before="120"/>
              <w:ind w:hanging="108"/>
              <w:jc w:val="both"/>
              <w:rPr>
                <w:rFonts w:ascii="Arial Narrow" w:hAnsi="Arial Narrow"/>
                <w:color w:val="000000" w:themeColor="text1"/>
              </w:rPr>
            </w:pPr>
            <w:r w:rsidRPr="005F1B66">
              <w:rPr>
                <w:rFonts w:ascii="Arial Narrow" w:hAnsi="Arial Narrow"/>
                <w:color w:val="000000" w:themeColor="text1"/>
              </w:rPr>
              <w:t>Profession 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19529778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84" w:type="dxa"/>
                <w:vAlign w:val="bottom"/>
              </w:tcPr>
              <w:p w14:paraId="5FFCB385" w14:textId="360E3FC5" w:rsidR="000403F7" w:rsidRPr="005F1B66" w:rsidRDefault="00FD1099" w:rsidP="00FD1099">
                <w:pPr>
                  <w:tabs>
                    <w:tab w:val="left" w:pos="3969"/>
                  </w:tabs>
                  <w:spacing w:before="120"/>
                  <w:ind w:hanging="108"/>
                  <w:jc w:val="both"/>
                  <w:rPr>
                    <w:rFonts w:ascii="Arial Narrow" w:hAnsi="Arial Narrow"/>
                    <w:color w:val="000000" w:themeColor="text1"/>
                  </w:rPr>
                </w:pPr>
                <w:r w:rsidRPr="00884ED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 Narrow" w:hAnsi="Arial Narrow"/>
              <w:color w:val="000000" w:themeColor="text1"/>
            </w:rPr>
            <w:id w:val="1733109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25" w:type="dxa"/>
                <w:vAlign w:val="bottom"/>
              </w:tcPr>
              <w:p w14:paraId="7C7FEF5F" w14:textId="7AA4BB13" w:rsidR="000403F7" w:rsidRPr="005F1B66" w:rsidRDefault="00FD1099" w:rsidP="00007017">
                <w:pPr>
                  <w:tabs>
                    <w:tab w:val="left" w:pos="3969"/>
                  </w:tabs>
                  <w:spacing w:before="120"/>
                  <w:ind w:firstLine="33"/>
                  <w:jc w:val="both"/>
                  <w:rPr>
                    <w:rFonts w:ascii="Arial Narrow" w:hAnsi="Arial Narrow"/>
                    <w:color w:val="000000" w:themeColor="text1"/>
                  </w:rPr>
                </w:pPr>
                <w:r w:rsidRPr="00884ED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F1B66" w:rsidRPr="005F1B66" w14:paraId="0CC495D0" w14:textId="77777777" w:rsidTr="00E15354">
        <w:trPr>
          <w:trHeight w:val="303"/>
        </w:trPr>
        <w:tc>
          <w:tcPr>
            <w:tcW w:w="2543" w:type="dxa"/>
          </w:tcPr>
          <w:p w14:paraId="033C9845" w14:textId="77777777" w:rsidR="000403F7" w:rsidRPr="005F1B66" w:rsidRDefault="000403F7" w:rsidP="00007017">
            <w:pPr>
              <w:tabs>
                <w:tab w:val="left" w:pos="3969"/>
              </w:tabs>
              <w:spacing w:before="120"/>
              <w:ind w:hanging="108"/>
              <w:jc w:val="both"/>
              <w:rPr>
                <w:rFonts w:ascii="Arial Narrow" w:hAnsi="Arial Narrow"/>
                <w:color w:val="000000" w:themeColor="text1"/>
              </w:rPr>
            </w:pPr>
            <w:r w:rsidRPr="005F1B66">
              <w:rPr>
                <w:rFonts w:ascii="Arial Narrow" w:hAnsi="Arial Narrow"/>
                <w:color w:val="000000" w:themeColor="text1"/>
              </w:rPr>
              <w:t xml:space="preserve">% de travail 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-2500480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84" w:type="dxa"/>
                <w:vAlign w:val="bottom"/>
              </w:tcPr>
              <w:p w14:paraId="46AA3E92" w14:textId="3A4A8195" w:rsidR="000403F7" w:rsidRPr="005F1B66" w:rsidRDefault="00FD1099" w:rsidP="00007017">
                <w:pPr>
                  <w:tabs>
                    <w:tab w:val="left" w:pos="3969"/>
                  </w:tabs>
                  <w:spacing w:before="120"/>
                  <w:ind w:hanging="108"/>
                  <w:jc w:val="both"/>
                  <w:rPr>
                    <w:rFonts w:ascii="Arial Narrow" w:hAnsi="Arial Narrow"/>
                    <w:color w:val="000000" w:themeColor="text1"/>
                  </w:rPr>
                </w:pPr>
                <w:r w:rsidRPr="00884ED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4225" w:type="dxa"/>
            <w:vAlign w:val="bottom"/>
          </w:tcPr>
          <w:sdt>
            <w:sdtPr>
              <w:rPr>
                <w:rFonts w:ascii="Arial Narrow" w:hAnsi="Arial Narrow"/>
                <w:color w:val="000000" w:themeColor="text1"/>
              </w:rPr>
              <w:id w:val="-1244639582"/>
              <w:placeholder>
                <w:docPart w:val="DefaultPlaceholder_-1854013440"/>
              </w:placeholder>
              <w:showingPlcHdr/>
            </w:sdtPr>
            <w:sdtEndPr/>
            <w:sdtContent>
              <w:p w14:paraId="0C2F4707" w14:textId="6C4C7F5A" w:rsidR="000403F7" w:rsidRPr="005F1B66" w:rsidRDefault="00FD1099" w:rsidP="00007017">
                <w:pPr>
                  <w:tabs>
                    <w:tab w:val="left" w:pos="3969"/>
                  </w:tabs>
                  <w:spacing w:before="120"/>
                  <w:ind w:firstLine="33"/>
                  <w:jc w:val="both"/>
                  <w:rPr>
                    <w:rFonts w:ascii="Arial Narrow" w:hAnsi="Arial Narrow"/>
                    <w:color w:val="000000" w:themeColor="text1"/>
                  </w:rPr>
                </w:pPr>
                <w:r w:rsidRPr="00884ED5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0403F7" w:rsidRPr="005F1B66" w14:paraId="3654D5C9" w14:textId="77777777" w:rsidTr="00E15354">
        <w:trPr>
          <w:trHeight w:val="303"/>
        </w:trPr>
        <w:tc>
          <w:tcPr>
            <w:tcW w:w="2543" w:type="dxa"/>
          </w:tcPr>
          <w:p w14:paraId="6CB3FDDD" w14:textId="77777777" w:rsidR="000403F7" w:rsidRPr="005F1B66" w:rsidRDefault="000403F7" w:rsidP="00007017">
            <w:pPr>
              <w:tabs>
                <w:tab w:val="left" w:pos="3969"/>
              </w:tabs>
              <w:spacing w:before="120"/>
              <w:ind w:hanging="108"/>
              <w:jc w:val="both"/>
              <w:rPr>
                <w:rFonts w:ascii="Arial Narrow" w:hAnsi="Arial Narrow"/>
                <w:color w:val="000000" w:themeColor="text1"/>
              </w:rPr>
            </w:pPr>
            <w:r w:rsidRPr="005F1B66">
              <w:rPr>
                <w:rFonts w:ascii="Arial Narrow" w:hAnsi="Arial Narrow"/>
                <w:color w:val="000000" w:themeColor="text1"/>
              </w:rPr>
              <w:t>Employeur 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1736212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84" w:type="dxa"/>
                <w:vAlign w:val="bottom"/>
              </w:tcPr>
              <w:p w14:paraId="501EF50E" w14:textId="13531311" w:rsidR="000403F7" w:rsidRPr="005F1B66" w:rsidRDefault="00FD1099" w:rsidP="00FD1099">
                <w:pPr>
                  <w:tabs>
                    <w:tab w:val="left" w:pos="3969"/>
                  </w:tabs>
                  <w:spacing w:before="120"/>
                  <w:ind w:hanging="108"/>
                  <w:jc w:val="both"/>
                  <w:rPr>
                    <w:rFonts w:ascii="Arial Narrow" w:hAnsi="Arial Narrow"/>
                    <w:color w:val="000000" w:themeColor="text1"/>
                  </w:rPr>
                </w:pPr>
                <w:r w:rsidRPr="00884ED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 Narrow" w:hAnsi="Arial Narrow"/>
              <w:color w:val="000000" w:themeColor="text1"/>
            </w:rPr>
            <w:id w:val="19656852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25" w:type="dxa"/>
                <w:vAlign w:val="bottom"/>
              </w:tcPr>
              <w:p w14:paraId="4EABF7F8" w14:textId="37B96DA1" w:rsidR="000403F7" w:rsidRPr="005F1B66" w:rsidRDefault="00FD1099" w:rsidP="00007017">
                <w:pPr>
                  <w:tabs>
                    <w:tab w:val="left" w:pos="3969"/>
                  </w:tabs>
                  <w:spacing w:before="120"/>
                  <w:ind w:firstLine="33"/>
                  <w:jc w:val="both"/>
                  <w:rPr>
                    <w:rFonts w:ascii="Arial Narrow" w:hAnsi="Arial Narrow"/>
                    <w:color w:val="000000" w:themeColor="text1"/>
                  </w:rPr>
                </w:pPr>
                <w:r w:rsidRPr="00884ED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4BCC79A5" w14:textId="77777777" w:rsidR="000403F7" w:rsidRPr="005F1B66" w:rsidRDefault="000403F7" w:rsidP="000403F7">
      <w:pPr>
        <w:spacing w:after="120"/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19764B92" w14:textId="77777777" w:rsidR="000403F7" w:rsidRPr="005F1B66" w:rsidRDefault="000403F7" w:rsidP="000403F7">
      <w:pPr>
        <w:spacing w:after="120"/>
        <w:rPr>
          <w:rFonts w:ascii="Arial Narrow" w:hAnsi="Arial Narrow"/>
          <w:color w:val="000000" w:themeColor="text1"/>
          <w:sz w:val="22"/>
          <w:szCs w:val="22"/>
        </w:rPr>
      </w:pPr>
      <w:r w:rsidRPr="005F1B66">
        <w:rPr>
          <w:rFonts w:ascii="Arial Narrow" w:hAnsi="Arial Narrow"/>
          <w:b/>
          <w:color w:val="000000" w:themeColor="text1"/>
          <w:sz w:val="22"/>
          <w:szCs w:val="22"/>
        </w:rPr>
        <w:t>Père ou mère ne vivant pas à l’adresse de l’enfant</w:t>
      </w:r>
      <w:r w:rsidRPr="005F1B6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14:paraId="6A3DEB31" w14:textId="3F98B67D" w:rsidR="000403F7" w:rsidRPr="005F1B66" w:rsidRDefault="00280883" w:rsidP="000403F7">
      <w:pPr>
        <w:spacing w:before="120" w:after="60"/>
        <w:rPr>
          <w:rFonts w:ascii="Arial Narrow" w:hAnsi="Arial Narrow"/>
          <w:color w:val="000000" w:themeColor="text1"/>
        </w:rPr>
      </w:pPr>
      <w:r w:rsidRPr="005F1B66">
        <w:rPr>
          <w:rFonts w:ascii="Arial Narrow" w:hAnsi="Arial Narrow"/>
          <w:color w:val="000000" w:themeColor="text1"/>
        </w:rPr>
        <w:t>Nom, prénom</w:t>
      </w:r>
      <w:r w:rsidR="000403F7" w:rsidRPr="005F1B66">
        <w:rPr>
          <w:rFonts w:ascii="Arial Narrow" w:hAnsi="Arial Narrow"/>
          <w:color w:val="000000" w:themeColor="text1"/>
        </w:rPr>
        <w:t xml:space="preserve"> de la </w:t>
      </w:r>
      <w:sdt>
        <w:sdtPr>
          <w:rPr>
            <w:rFonts w:ascii="Arial Narrow" w:hAnsi="Arial Narrow"/>
            <w:color w:val="000000" w:themeColor="text1"/>
          </w:rPr>
          <w:id w:val="-20967808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6922">
            <w:rPr>
              <w:rFonts w:ascii="MS Gothic" w:eastAsia="MS Gothic" w:hAnsi="MS Gothic" w:hint="eastAsia"/>
              <w:color w:val="000000" w:themeColor="text1"/>
            </w:rPr>
            <w:t>☒</w:t>
          </w:r>
        </w:sdtContent>
      </w:sdt>
      <w:r w:rsidR="000403F7" w:rsidRPr="005F1B66">
        <w:rPr>
          <w:rFonts w:ascii="Arial Narrow" w:hAnsi="Arial Narrow"/>
          <w:color w:val="000000" w:themeColor="text1"/>
        </w:rPr>
        <w:t xml:space="preserve"> mère /du  </w:t>
      </w:r>
      <w:sdt>
        <w:sdtPr>
          <w:rPr>
            <w:rFonts w:ascii="Arial Narrow" w:hAnsi="Arial Narrow"/>
            <w:color w:val="000000" w:themeColor="text1"/>
          </w:rPr>
          <w:id w:val="-1913922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3F7" w:rsidRPr="005F1B6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0403F7" w:rsidRPr="005F1B66">
        <w:rPr>
          <w:rFonts w:ascii="Arial Narrow" w:hAnsi="Arial Narrow"/>
          <w:color w:val="000000" w:themeColor="text1"/>
        </w:rPr>
        <w:t xml:space="preserve"> père </w:t>
      </w:r>
      <w:sdt>
        <w:sdtPr>
          <w:rPr>
            <w:rFonts w:ascii="Arial Narrow" w:hAnsi="Arial Narrow"/>
            <w:color w:val="000000" w:themeColor="text1"/>
          </w:rPr>
          <w:id w:val="-1305146349"/>
          <w:placeholder>
            <w:docPart w:val="DefaultPlaceholder_-1854013440"/>
          </w:placeholder>
          <w:showingPlcHdr/>
        </w:sdtPr>
        <w:sdtEndPr/>
        <w:sdtContent>
          <w:r w:rsidR="00FD1099" w:rsidRPr="00884ED5">
            <w:rPr>
              <w:rStyle w:val="Textedelespacerserv"/>
            </w:rPr>
            <w:t>Cliquez ou appuyez ici pour entrer du texte.</w:t>
          </w:r>
        </w:sdtContent>
      </w:sdt>
    </w:p>
    <w:p w14:paraId="647497C2" w14:textId="00425E78" w:rsidR="000403F7" w:rsidRPr="005F1B66" w:rsidRDefault="000403F7" w:rsidP="000403F7">
      <w:pPr>
        <w:spacing w:before="120" w:after="60"/>
        <w:rPr>
          <w:rFonts w:ascii="Arial Narrow" w:hAnsi="Arial Narrow"/>
          <w:color w:val="000000" w:themeColor="text1"/>
        </w:rPr>
      </w:pPr>
      <w:proofErr w:type="gramStart"/>
      <w:r w:rsidRPr="005F1B66">
        <w:rPr>
          <w:rFonts w:ascii="Arial Narrow" w:hAnsi="Arial Narrow"/>
          <w:color w:val="000000" w:themeColor="text1"/>
        </w:rPr>
        <w:t>Adresse  _</w:t>
      </w:r>
      <w:proofErr w:type="gramEnd"/>
      <w:sdt>
        <w:sdtPr>
          <w:rPr>
            <w:rFonts w:ascii="Arial Narrow" w:hAnsi="Arial Narrow"/>
            <w:color w:val="000000" w:themeColor="text1"/>
          </w:rPr>
          <w:id w:val="-1205395529"/>
          <w:placeholder>
            <w:docPart w:val="DefaultPlaceholder_-1854013440"/>
          </w:placeholder>
          <w:showingPlcHdr/>
        </w:sdtPr>
        <w:sdtEndPr/>
        <w:sdtContent>
          <w:r w:rsidR="00FD1099" w:rsidRPr="00884ED5">
            <w:rPr>
              <w:rStyle w:val="Textedelespacerserv"/>
            </w:rPr>
            <w:t>Cliquez ou appuyez ici pour entrer du texte.</w:t>
          </w:r>
        </w:sdtContent>
      </w:sdt>
      <w:r w:rsidRPr="005F1B66">
        <w:rPr>
          <w:rFonts w:ascii="Arial Narrow" w:hAnsi="Arial Narrow"/>
          <w:color w:val="000000" w:themeColor="text1"/>
        </w:rPr>
        <w:t xml:space="preserve">   </w:t>
      </w:r>
    </w:p>
    <w:p w14:paraId="67EEC8F6" w14:textId="77777777" w:rsidR="000403F7" w:rsidRPr="005F1B66" w:rsidRDefault="000403F7" w:rsidP="000403F7">
      <w:pPr>
        <w:spacing w:before="120" w:after="60"/>
        <w:rPr>
          <w:rFonts w:ascii="Arial Narrow" w:hAnsi="Arial Narrow"/>
          <w:color w:val="000000" w:themeColor="text1"/>
        </w:rPr>
      </w:pPr>
      <w:r w:rsidRPr="005F1B66">
        <w:rPr>
          <w:rFonts w:ascii="Arial Narrow" w:hAnsi="Arial Narrow"/>
          <w:color w:val="000000" w:themeColor="text1"/>
        </w:rPr>
        <w:t xml:space="preserve">Est autorisé-e à venir chercher l'enfant à la crèche    </w:t>
      </w:r>
      <w:sdt>
        <w:sdtPr>
          <w:rPr>
            <w:rFonts w:ascii="Arial Narrow" w:hAnsi="Arial Narrow"/>
            <w:color w:val="000000" w:themeColor="text1"/>
          </w:rPr>
          <w:id w:val="1960451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B6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5F1B66">
        <w:rPr>
          <w:rFonts w:ascii="Arial Narrow" w:hAnsi="Arial Narrow"/>
          <w:color w:val="000000" w:themeColor="text1"/>
        </w:rPr>
        <w:t xml:space="preserve"> oui   </w:t>
      </w:r>
      <w:sdt>
        <w:sdtPr>
          <w:rPr>
            <w:rFonts w:ascii="Arial Narrow" w:hAnsi="Arial Narrow"/>
            <w:color w:val="000000" w:themeColor="text1"/>
          </w:rPr>
          <w:id w:val="-165343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B6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5F1B66">
        <w:rPr>
          <w:rFonts w:ascii="Arial Narrow" w:hAnsi="Arial Narrow"/>
          <w:color w:val="000000" w:themeColor="text1"/>
        </w:rPr>
        <w:t xml:space="preserve"> non</w:t>
      </w:r>
    </w:p>
    <w:p w14:paraId="4EA07D40" w14:textId="77777777" w:rsidR="000403F7" w:rsidRPr="005F1B66" w:rsidRDefault="000403F7" w:rsidP="000403F7">
      <w:pPr>
        <w:rPr>
          <w:rFonts w:ascii="Arial Narrow" w:hAnsi="Arial Narrow"/>
          <w:color w:val="000000" w:themeColor="text1"/>
        </w:rPr>
      </w:pPr>
      <w:r w:rsidRPr="005F1B66">
        <w:rPr>
          <w:rFonts w:ascii="Arial Narrow" w:hAnsi="Arial Narrow"/>
          <w:color w:val="000000" w:themeColor="text1"/>
        </w:rPr>
        <w:t>En cas de séparation ou divorce, prière de joindre tout document relatif à l’autorité parentale, la garde de l’enfant et le   document situation parentale (uniquement si ces documents ne sont pas en notre possession).</w:t>
      </w:r>
    </w:p>
    <w:p w14:paraId="1E4A21BD" w14:textId="77777777" w:rsidR="004D704A" w:rsidRPr="005F1B66" w:rsidRDefault="004D704A" w:rsidP="000403F7">
      <w:pPr>
        <w:tabs>
          <w:tab w:val="left" w:pos="5103"/>
        </w:tabs>
        <w:rPr>
          <w:rFonts w:ascii="Arial Narrow" w:hAnsi="Arial Narrow"/>
          <w:color w:val="000000" w:themeColor="text1"/>
        </w:rPr>
      </w:pPr>
    </w:p>
    <w:p w14:paraId="1E4A21BF" w14:textId="62BD954C" w:rsidR="00D67054" w:rsidRPr="005F1B66" w:rsidRDefault="00DC469E" w:rsidP="00640A4E">
      <w:pPr>
        <w:tabs>
          <w:tab w:val="left" w:pos="2977"/>
          <w:tab w:val="right" w:pos="10773"/>
        </w:tabs>
        <w:spacing w:before="120" w:after="360"/>
        <w:ind w:left="284"/>
        <w:rPr>
          <w:rFonts w:ascii="Arial Narrow" w:hAnsi="Arial Narrow"/>
          <w:color w:val="000000" w:themeColor="text1"/>
        </w:rPr>
      </w:pPr>
      <w:r w:rsidRPr="005F1B66">
        <w:rPr>
          <w:rFonts w:ascii="Arial Narrow" w:hAnsi="Arial Narrow"/>
          <w:color w:val="000000" w:themeColor="text1"/>
        </w:rPr>
        <w:t xml:space="preserve">Date : </w:t>
      </w:r>
      <w:sdt>
        <w:sdtPr>
          <w:rPr>
            <w:rFonts w:ascii="Arial Narrow" w:hAnsi="Arial Narrow"/>
            <w:color w:val="000000" w:themeColor="text1"/>
          </w:rPr>
          <w:id w:val="2089262798"/>
          <w:placeholder>
            <w:docPart w:val="DefaultPlaceholder_-1854013440"/>
          </w:placeholder>
          <w:showingPlcHdr/>
        </w:sdtPr>
        <w:sdtEndPr/>
        <w:sdtContent>
          <w:r w:rsidR="00FD1099" w:rsidRPr="00884ED5">
            <w:rPr>
              <w:rStyle w:val="Textedelespacerserv"/>
            </w:rPr>
            <w:t>Cliquez ou appuyez ici pour entrer du texte.</w:t>
          </w:r>
        </w:sdtContent>
      </w:sdt>
      <w:r w:rsidR="00694312" w:rsidRPr="005F1B66">
        <w:rPr>
          <w:rFonts w:ascii="Arial Narrow" w:hAnsi="Arial Narrow"/>
          <w:color w:val="000000" w:themeColor="text1"/>
        </w:rPr>
        <w:t xml:space="preserve">                                   </w:t>
      </w:r>
      <w:proofErr w:type="spellStart"/>
      <w:r w:rsidRPr="005F1B66">
        <w:rPr>
          <w:rFonts w:ascii="Arial Narrow" w:hAnsi="Arial Narrow"/>
          <w:color w:val="000000" w:themeColor="text1"/>
        </w:rPr>
        <w:t>Signature-s</w:t>
      </w:r>
      <w:proofErr w:type="spellEnd"/>
      <w:r w:rsidRPr="005F1B66">
        <w:rPr>
          <w:rFonts w:ascii="Arial Narrow" w:hAnsi="Arial Narrow"/>
          <w:color w:val="000000" w:themeColor="text1"/>
        </w:rPr>
        <w:t> :</w:t>
      </w:r>
      <w:r w:rsidR="0078384C" w:rsidRPr="005F1B66">
        <w:rPr>
          <w:rFonts w:ascii="Arial Narrow" w:hAnsi="Arial Narrow"/>
          <w:color w:val="000000" w:themeColor="text1"/>
        </w:rPr>
        <w:t xml:space="preserve">  </w:t>
      </w:r>
      <w:r w:rsidRPr="005F1B66">
        <w:rPr>
          <w:rFonts w:ascii="Arial Narrow" w:hAnsi="Arial Narrow"/>
          <w:color w:val="000000" w:themeColor="text1"/>
        </w:rPr>
        <w:t xml:space="preserve"> </w:t>
      </w:r>
    </w:p>
    <w:sectPr w:rsidR="00D67054" w:rsidRPr="005F1B66" w:rsidSect="00FE6B65">
      <w:footerReference w:type="default" r:id="rId9"/>
      <w:pgSz w:w="11906" w:h="16838" w:code="9"/>
      <w:pgMar w:top="624" w:right="707" w:bottom="284" w:left="624" w:header="737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31781" w14:textId="77777777" w:rsidR="007E1005" w:rsidRDefault="007E1005">
      <w:r>
        <w:separator/>
      </w:r>
    </w:p>
  </w:endnote>
  <w:endnote w:type="continuationSeparator" w:id="0">
    <w:p w14:paraId="41442EA4" w14:textId="77777777" w:rsidR="007E1005" w:rsidRDefault="007E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21C8" w14:textId="77777777" w:rsidR="00617FAA" w:rsidRDefault="00617FAA">
    <w:pPr>
      <w:pStyle w:val="Pieddepage"/>
      <w:tabs>
        <w:tab w:val="clear" w:pos="4536"/>
        <w:tab w:val="clear" w:pos="9072"/>
        <w:tab w:val="center" w:pos="-2835"/>
        <w:tab w:val="right" w:pos="0"/>
        <w:tab w:val="left" w:pos="9639"/>
      </w:tabs>
      <w:rPr>
        <w:rFonts w:ascii="Arial" w:hAnsi="Arial"/>
        <w:color w:val="808080" w:themeColor="background1" w:themeShade="80"/>
        <w:sz w:val="24"/>
        <w:szCs w:val="24"/>
      </w:rPr>
    </w:pPr>
    <w:r>
      <w:rPr>
        <w:rFonts w:ascii="Arial" w:hAnsi="Arial"/>
        <w:color w:val="808080" w:themeColor="background1" w:themeShade="80"/>
        <w:sz w:val="15"/>
        <w:szCs w:val="15"/>
      </w:rPr>
      <w:tab/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E282" w14:textId="77777777" w:rsidR="007E1005" w:rsidRDefault="007E1005">
      <w:r>
        <w:separator/>
      </w:r>
    </w:p>
  </w:footnote>
  <w:footnote w:type="continuationSeparator" w:id="0">
    <w:p w14:paraId="37C3ACC4" w14:textId="77777777" w:rsidR="007E1005" w:rsidRDefault="007E1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8EA4C2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152273"/>
    <w:multiLevelType w:val="hybridMultilevel"/>
    <w:tmpl w:val="BF107CA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C0196"/>
    <w:multiLevelType w:val="hybridMultilevel"/>
    <w:tmpl w:val="46BACD38"/>
    <w:lvl w:ilvl="0" w:tplc="F6C6D5F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33685F6B"/>
    <w:multiLevelType w:val="hybridMultilevel"/>
    <w:tmpl w:val="923C87C2"/>
    <w:lvl w:ilvl="0" w:tplc="7DEA09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538ED"/>
    <w:multiLevelType w:val="hybridMultilevel"/>
    <w:tmpl w:val="2E04ACD0"/>
    <w:lvl w:ilvl="0" w:tplc="10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C601F4"/>
    <w:multiLevelType w:val="hybridMultilevel"/>
    <w:tmpl w:val="9872D8A4"/>
    <w:lvl w:ilvl="0" w:tplc="10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C2CEEA8E">
      <w:numFmt w:val="bullet"/>
      <w:lvlText w:val=""/>
      <w:lvlJc w:val="left"/>
      <w:pPr>
        <w:ind w:left="1080" w:hanging="360"/>
      </w:pPr>
      <w:rPr>
        <w:rFonts w:ascii="SymbolPS" w:eastAsia="Times New Roman" w:hAnsi="SymbolPS" w:cs="Times New Roman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71138C"/>
    <w:multiLevelType w:val="multilevel"/>
    <w:tmpl w:val="BAA24B20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0CA4731"/>
    <w:multiLevelType w:val="hybridMultilevel"/>
    <w:tmpl w:val="F23ED968"/>
    <w:lvl w:ilvl="0" w:tplc="10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724B6A4D"/>
    <w:multiLevelType w:val="hybridMultilevel"/>
    <w:tmpl w:val="BB7623C0"/>
    <w:lvl w:ilvl="0" w:tplc="7DEA094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xosofAcCQIbhbgi08ctLa2A6cVrMlKbERNbMje0DP1MR0R9ez5vyRgdfeabKPjopV4kIx8CV3L7NywkvBXEng==" w:salt="CmgegsoifnE3pZ5tq1SM4w=="/>
  <w:defaultTabStop w:val="709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4A"/>
    <w:rsid w:val="00000421"/>
    <w:rsid w:val="00001D52"/>
    <w:rsid w:val="00003258"/>
    <w:rsid w:val="00003FAD"/>
    <w:rsid w:val="000042EC"/>
    <w:rsid w:val="00012DCB"/>
    <w:rsid w:val="00020367"/>
    <w:rsid w:val="000247D5"/>
    <w:rsid w:val="0002485E"/>
    <w:rsid w:val="00025118"/>
    <w:rsid w:val="000253DF"/>
    <w:rsid w:val="0003034A"/>
    <w:rsid w:val="0003200E"/>
    <w:rsid w:val="000403F7"/>
    <w:rsid w:val="000454DE"/>
    <w:rsid w:val="00045720"/>
    <w:rsid w:val="00053AF4"/>
    <w:rsid w:val="000608DA"/>
    <w:rsid w:val="00062BCA"/>
    <w:rsid w:val="000639A9"/>
    <w:rsid w:val="00066D7A"/>
    <w:rsid w:val="00073841"/>
    <w:rsid w:val="00075B3D"/>
    <w:rsid w:val="00080BBF"/>
    <w:rsid w:val="00080D2C"/>
    <w:rsid w:val="000863AB"/>
    <w:rsid w:val="00090083"/>
    <w:rsid w:val="000942EE"/>
    <w:rsid w:val="00096661"/>
    <w:rsid w:val="00096F3E"/>
    <w:rsid w:val="000A39BA"/>
    <w:rsid w:val="000A70FA"/>
    <w:rsid w:val="000B05E2"/>
    <w:rsid w:val="000B48A4"/>
    <w:rsid w:val="000B6C3C"/>
    <w:rsid w:val="000C1996"/>
    <w:rsid w:val="000C7A2F"/>
    <w:rsid w:val="000D1299"/>
    <w:rsid w:val="000E7C53"/>
    <w:rsid w:val="001010CF"/>
    <w:rsid w:val="00111264"/>
    <w:rsid w:val="00112391"/>
    <w:rsid w:val="00124EE9"/>
    <w:rsid w:val="001315B6"/>
    <w:rsid w:val="001348E0"/>
    <w:rsid w:val="001352DE"/>
    <w:rsid w:val="00137567"/>
    <w:rsid w:val="001378CD"/>
    <w:rsid w:val="00141691"/>
    <w:rsid w:val="00141F17"/>
    <w:rsid w:val="00147B2E"/>
    <w:rsid w:val="00147F92"/>
    <w:rsid w:val="00155AA3"/>
    <w:rsid w:val="00157869"/>
    <w:rsid w:val="00157B5B"/>
    <w:rsid w:val="00170E73"/>
    <w:rsid w:val="00173A88"/>
    <w:rsid w:val="00173C02"/>
    <w:rsid w:val="00173C47"/>
    <w:rsid w:val="0017606F"/>
    <w:rsid w:val="00187459"/>
    <w:rsid w:val="00190584"/>
    <w:rsid w:val="00193221"/>
    <w:rsid w:val="001949AC"/>
    <w:rsid w:val="00195A78"/>
    <w:rsid w:val="00196758"/>
    <w:rsid w:val="001A2E47"/>
    <w:rsid w:val="001A30CB"/>
    <w:rsid w:val="001B1F3D"/>
    <w:rsid w:val="001B46C3"/>
    <w:rsid w:val="001B5479"/>
    <w:rsid w:val="001C2184"/>
    <w:rsid w:val="001C2465"/>
    <w:rsid w:val="001C7161"/>
    <w:rsid w:val="001E2734"/>
    <w:rsid w:val="001F1A9C"/>
    <w:rsid w:val="001F2DB2"/>
    <w:rsid w:val="001F6F23"/>
    <w:rsid w:val="00204A47"/>
    <w:rsid w:val="002125E6"/>
    <w:rsid w:val="0021476A"/>
    <w:rsid w:val="00220424"/>
    <w:rsid w:val="00220457"/>
    <w:rsid w:val="00223124"/>
    <w:rsid w:val="002246B1"/>
    <w:rsid w:val="00230ED8"/>
    <w:rsid w:val="0023349E"/>
    <w:rsid w:val="00233F49"/>
    <w:rsid w:val="00234BB9"/>
    <w:rsid w:val="002401C4"/>
    <w:rsid w:val="00240414"/>
    <w:rsid w:val="0024208A"/>
    <w:rsid w:val="00242D92"/>
    <w:rsid w:val="00244741"/>
    <w:rsid w:val="00247140"/>
    <w:rsid w:val="00254236"/>
    <w:rsid w:val="00254FA5"/>
    <w:rsid w:val="00263233"/>
    <w:rsid w:val="00264022"/>
    <w:rsid w:val="00267678"/>
    <w:rsid w:val="00270869"/>
    <w:rsid w:val="00274D9A"/>
    <w:rsid w:val="00280322"/>
    <w:rsid w:val="00280883"/>
    <w:rsid w:val="00280D3F"/>
    <w:rsid w:val="002814E3"/>
    <w:rsid w:val="00282BE5"/>
    <w:rsid w:val="00283B53"/>
    <w:rsid w:val="00285E06"/>
    <w:rsid w:val="002A165F"/>
    <w:rsid w:val="002A30F2"/>
    <w:rsid w:val="002B0027"/>
    <w:rsid w:val="002B5B6D"/>
    <w:rsid w:val="002C37DF"/>
    <w:rsid w:val="002D019B"/>
    <w:rsid w:val="002D37D9"/>
    <w:rsid w:val="002E0DEA"/>
    <w:rsid w:val="002E4BD1"/>
    <w:rsid w:val="002E7644"/>
    <w:rsid w:val="002F07E9"/>
    <w:rsid w:val="002F41A7"/>
    <w:rsid w:val="002F7E92"/>
    <w:rsid w:val="003016C9"/>
    <w:rsid w:val="00301E22"/>
    <w:rsid w:val="00302B03"/>
    <w:rsid w:val="00304DE5"/>
    <w:rsid w:val="0030575A"/>
    <w:rsid w:val="00306922"/>
    <w:rsid w:val="00314617"/>
    <w:rsid w:val="00315160"/>
    <w:rsid w:val="003153A4"/>
    <w:rsid w:val="00317AE6"/>
    <w:rsid w:val="003208C7"/>
    <w:rsid w:val="003440A4"/>
    <w:rsid w:val="00350327"/>
    <w:rsid w:val="003510FA"/>
    <w:rsid w:val="00354F0B"/>
    <w:rsid w:val="00355509"/>
    <w:rsid w:val="003567C8"/>
    <w:rsid w:val="00360CF1"/>
    <w:rsid w:val="003711CD"/>
    <w:rsid w:val="00377BD6"/>
    <w:rsid w:val="00396B2F"/>
    <w:rsid w:val="003A086F"/>
    <w:rsid w:val="003A09D4"/>
    <w:rsid w:val="003A18DC"/>
    <w:rsid w:val="003A3CEC"/>
    <w:rsid w:val="003A5B5B"/>
    <w:rsid w:val="003B1604"/>
    <w:rsid w:val="003B47F4"/>
    <w:rsid w:val="003B4EDD"/>
    <w:rsid w:val="003C2180"/>
    <w:rsid w:val="003C58DD"/>
    <w:rsid w:val="003C6E84"/>
    <w:rsid w:val="003D1274"/>
    <w:rsid w:val="003D1A6F"/>
    <w:rsid w:val="003D2696"/>
    <w:rsid w:val="003D2A76"/>
    <w:rsid w:val="003D7A5F"/>
    <w:rsid w:val="003E714B"/>
    <w:rsid w:val="003F2C38"/>
    <w:rsid w:val="003F6AAC"/>
    <w:rsid w:val="00404574"/>
    <w:rsid w:val="00405F85"/>
    <w:rsid w:val="00411366"/>
    <w:rsid w:val="00413950"/>
    <w:rsid w:val="004202E8"/>
    <w:rsid w:val="00420437"/>
    <w:rsid w:val="00421BCE"/>
    <w:rsid w:val="004223B1"/>
    <w:rsid w:val="004239FC"/>
    <w:rsid w:val="0043160E"/>
    <w:rsid w:val="0043563B"/>
    <w:rsid w:val="00436961"/>
    <w:rsid w:val="00436E1A"/>
    <w:rsid w:val="00444586"/>
    <w:rsid w:val="004462CF"/>
    <w:rsid w:val="004478F6"/>
    <w:rsid w:val="00447C46"/>
    <w:rsid w:val="00453F69"/>
    <w:rsid w:val="00457C7D"/>
    <w:rsid w:val="00460056"/>
    <w:rsid w:val="0046283E"/>
    <w:rsid w:val="00470EFB"/>
    <w:rsid w:val="00474446"/>
    <w:rsid w:val="004764B2"/>
    <w:rsid w:val="004829BA"/>
    <w:rsid w:val="00487717"/>
    <w:rsid w:val="00490CDC"/>
    <w:rsid w:val="00492E0A"/>
    <w:rsid w:val="004A5704"/>
    <w:rsid w:val="004B74A0"/>
    <w:rsid w:val="004D464D"/>
    <w:rsid w:val="004D704A"/>
    <w:rsid w:val="004E391A"/>
    <w:rsid w:val="004F4771"/>
    <w:rsid w:val="004F50A5"/>
    <w:rsid w:val="004F5D6E"/>
    <w:rsid w:val="005141B0"/>
    <w:rsid w:val="00520BB4"/>
    <w:rsid w:val="005237FB"/>
    <w:rsid w:val="00534DA3"/>
    <w:rsid w:val="00541E29"/>
    <w:rsid w:val="005437A1"/>
    <w:rsid w:val="00543DA8"/>
    <w:rsid w:val="00546C5A"/>
    <w:rsid w:val="00551DE7"/>
    <w:rsid w:val="00552B30"/>
    <w:rsid w:val="00557752"/>
    <w:rsid w:val="00560D87"/>
    <w:rsid w:val="00580F20"/>
    <w:rsid w:val="005830BB"/>
    <w:rsid w:val="0058384C"/>
    <w:rsid w:val="00584CC8"/>
    <w:rsid w:val="00586C64"/>
    <w:rsid w:val="005B65F4"/>
    <w:rsid w:val="005C0696"/>
    <w:rsid w:val="005C7AA9"/>
    <w:rsid w:val="005D0EAF"/>
    <w:rsid w:val="005E4DB1"/>
    <w:rsid w:val="005F14B8"/>
    <w:rsid w:val="005F1B66"/>
    <w:rsid w:val="005F202A"/>
    <w:rsid w:val="006010D2"/>
    <w:rsid w:val="00601934"/>
    <w:rsid w:val="00602BF6"/>
    <w:rsid w:val="00602C10"/>
    <w:rsid w:val="00605DD2"/>
    <w:rsid w:val="006105A5"/>
    <w:rsid w:val="00617FAA"/>
    <w:rsid w:val="006335E8"/>
    <w:rsid w:val="00640A4E"/>
    <w:rsid w:val="0064250E"/>
    <w:rsid w:val="0064582E"/>
    <w:rsid w:val="00646063"/>
    <w:rsid w:val="00653B43"/>
    <w:rsid w:val="0065744B"/>
    <w:rsid w:val="00662199"/>
    <w:rsid w:val="00665B60"/>
    <w:rsid w:val="00665BB3"/>
    <w:rsid w:val="00666023"/>
    <w:rsid w:val="00670458"/>
    <w:rsid w:val="00672746"/>
    <w:rsid w:val="006774B4"/>
    <w:rsid w:val="006812E6"/>
    <w:rsid w:val="00682158"/>
    <w:rsid w:val="006836D1"/>
    <w:rsid w:val="00694312"/>
    <w:rsid w:val="006972C5"/>
    <w:rsid w:val="006A5859"/>
    <w:rsid w:val="006B14CB"/>
    <w:rsid w:val="006B310C"/>
    <w:rsid w:val="006C0B01"/>
    <w:rsid w:val="006C43FB"/>
    <w:rsid w:val="006D4230"/>
    <w:rsid w:val="006D465D"/>
    <w:rsid w:val="006D6455"/>
    <w:rsid w:val="006D67A6"/>
    <w:rsid w:val="006D6E99"/>
    <w:rsid w:val="006D7177"/>
    <w:rsid w:val="006E3181"/>
    <w:rsid w:val="006E32AF"/>
    <w:rsid w:val="006E7063"/>
    <w:rsid w:val="006E78D5"/>
    <w:rsid w:val="006F202D"/>
    <w:rsid w:val="006F52BB"/>
    <w:rsid w:val="006F5879"/>
    <w:rsid w:val="00702262"/>
    <w:rsid w:val="00713EEC"/>
    <w:rsid w:val="007252C8"/>
    <w:rsid w:val="00726667"/>
    <w:rsid w:val="0073017B"/>
    <w:rsid w:val="0073466C"/>
    <w:rsid w:val="0075042C"/>
    <w:rsid w:val="007507D6"/>
    <w:rsid w:val="007536BC"/>
    <w:rsid w:val="0075475A"/>
    <w:rsid w:val="007563A9"/>
    <w:rsid w:val="00761C7B"/>
    <w:rsid w:val="007625DD"/>
    <w:rsid w:val="00767CDD"/>
    <w:rsid w:val="00770F51"/>
    <w:rsid w:val="00771F35"/>
    <w:rsid w:val="0078384C"/>
    <w:rsid w:val="00787163"/>
    <w:rsid w:val="00787470"/>
    <w:rsid w:val="007A4F03"/>
    <w:rsid w:val="007A6696"/>
    <w:rsid w:val="007C1A78"/>
    <w:rsid w:val="007D04BD"/>
    <w:rsid w:val="007D113D"/>
    <w:rsid w:val="007D179C"/>
    <w:rsid w:val="007E1005"/>
    <w:rsid w:val="007E7270"/>
    <w:rsid w:val="007F3803"/>
    <w:rsid w:val="007F4E45"/>
    <w:rsid w:val="00806BEC"/>
    <w:rsid w:val="008127CE"/>
    <w:rsid w:val="00817017"/>
    <w:rsid w:val="008206B7"/>
    <w:rsid w:val="00827905"/>
    <w:rsid w:val="00833183"/>
    <w:rsid w:val="00836067"/>
    <w:rsid w:val="00851EA8"/>
    <w:rsid w:val="00857A77"/>
    <w:rsid w:val="00870329"/>
    <w:rsid w:val="008737B4"/>
    <w:rsid w:val="008749E0"/>
    <w:rsid w:val="008767EE"/>
    <w:rsid w:val="00880F0A"/>
    <w:rsid w:val="0089055C"/>
    <w:rsid w:val="008912AE"/>
    <w:rsid w:val="00891F56"/>
    <w:rsid w:val="00893C36"/>
    <w:rsid w:val="008A3F19"/>
    <w:rsid w:val="008A5F5E"/>
    <w:rsid w:val="008B1727"/>
    <w:rsid w:val="008B3416"/>
    <w:rsid w:val="008B79EC"/>
    <w:rsid w:val="008C1659"/>
    <w:rsid w:val="008F6EEB"/>
    <w:rsid w:val="009075AB"/>
    <w:rsid w:val="00910FB0"/>
    <w:rsid w:val="00912678"/>
    <w:rsid w:val="00924076"/>
    <w:rsid w:val="00925047"/>
    <w:rsid w:val="00925F56"/>
    <w:rsid w:val="00926F02"/>
    <w:rsid w:val="00927332"/>
    <w:rsid w:val="00927FA4"/>
    <w:rsid w:val="00936B8A"/>
    <w:rsid w:val="00941439"/>
    <w:rsid w:val="009469DA"/>
    <w:rsid w:val="00957687"/>
    <w:rsid w:val="00957881"/>
    <w:rsid w:val="00960E69"/>
    <w:rsid w:val="00964B33"/>
    <w:rsid w:val="00964E7C"/>
    <w:rsid w:val="00967463"/>
    <w:rsid w:val="00977501"/>
    <w:rsid w:val="00990C9B"/>
    <w:rsid w:val="00991AC6"/>
    <w:rsid w:val="009A49D5"/>
    <w:rsid w:val="009D1D69"/>
    <w:rsid w:val="009D6FD4"/>
    <w:rsid w:val="009D7598"/>
    <w:rsid w:val="009E46E7"/>
    <w:rsid w:val="009E5AF4"/>
    <w:rsid w:val="009F435B"/>
    <w:rsid w:val="009F600C"/>
    <w:rsid w:val="00A01814"/>
    <w:rsid w:val="00A03B74"/>
    <w:rsid w:val="00A07901"/>
    <w:rsid w:val="00A10D8E"/>
    <w:rsid w:val="00A11311"/>
    <w:rsid w:val="00A30E52"/>
    <w:rsid w:val="00A35DD2"/>
    <w:rsid w:val="00A67F5B"/>
    <w:rsid w:val="00A70D87"/>
    <w:rsid w:val="00A71D84"/>
    <w:rsid w:val="00A732F8"/>
    <w:rsid w:val="00A745AB"/>
    <w:rsid w:val="00A826C8"/>
    <w:rsid w:val="00A87F04"/>
    <w:rsid w:val="00AA1DCB"/>
    <w:rsid w:val="00AA2532"/>
    <w:rsid w:val="00AA39B8"/>
    <w:rsid w:val="00AA79DD"/>
    <w:rsid w:val="00AB4023"/>
    <w:rsid w:val="00AC5633"/>
    <w:rsid w:val="00AC6430"/>
    <w:rsid w:val="00AD22E5"/>
    <w:rsid w:val="00AD76FD"/>
    <w:rsid w:val="00AE1674"/>
    <w:rsid w:val="00AE1D89"/>
    <w:rsid w:val="00AE2402"/>
    <w:rsid w:val="00AE4776"/>
    <w:rsid w:val="00AE6C65"/>
    <w:rsid w:val="00B13A7F"/>
    <w:rsid w:val="00B17ECC"/>
    <w:rsid w:val="00B226D3"/>
    <w:rsid w:val="00B30210"/>
    <w:rsid w:val="00B30256"/>
    <w:rsid w:val="00B304DD"/>
    <w:rsid w:val="00B3450F"/>
    <w:rsid w:val="00B37476"/>
    <w:rsid w:val="00B56339"/>
    <w:rsid w:val="00B639D6"/>
    <w:rsid w:val="00B64CC4"/>
    <w:rsid w:val="00B66DDF"/>
    <w:rsid w:val="00B708D9"/>
    <w:rsid w:val="00B86DC4"/>
    <w:rsid w:val="00B956DC"/>
    <w:rsid w:val="00B97285"/>
    <w:rsid w:val="00BA39E3"/>
    <w:rsid w:val="00BB2653"/>
    <w:rsid w:val="00BB5BB4"/>
    <w:rsid w:val="00BC1A0E"/>
    <w:rsid w:val="00BC1FC4"/>
    <w:rsid w:val="00BC341D"/>
    <w:rsid w:val="00BC44CC"/>
    <w:rsid w:val="00BC7F06"/>
    <w:rsid w:val="00BD410D"/>
    <w:rsid w:val="00BD4204"/>
    <w:rsid w:val="00BE0259"/>
    <w:rsid w:val="00BE12DB"/>
    <w:rsid w:val="00BF0F5F"/>
    <w:rsid w:val="00BF2379"/>
    <w:rsid w:val="00BF65BF"/>
    <w:rsid w:val="00BF7B37"/>
    <w:rsid w:val="00C0327D"/>
    <w:rsid w:val="00C05998"/>
    <w:rsid w:val="00C14916"/>
    <w:rsid w:val="00C17D05"/>
    <w:rsid w:val="00C2147E"/>
    <w:rsid w:val="00C25349"/>
    <w:rsid w:val="00C26901"/>
    <w:rsid w:val="00C36C63"/>
    <w:rsid w:val="00C433F6"/>
    <w:rsid w:val="00C44FC8"/>
    <w:rsid w:val="00C460BA"/>
    <w:rsid w:val="00C473DD"/>
    <w:rsid w:val="00C4764B"/>
    <w:rsid w:val="00C55B82"/>
    <w:rsid w:val="00C56EDF"/>
    <w:rsid w:val="00C575DD"/>
    <w:rsid w:val="00C603B7"/>
    <w:rsid w:val="00C67485"/>
    <w:rsid w:val="00C746AB"/>
    <w:rsid w:val="00C8635C"/>
    <w:rsid w:val="00C876D7"/>
    <w:rsid w:val="00C94242"/>
    <w:rsid w:val="00C95930"/>
    <w:rsid w:val="00C9774E"/>
    <w:rsid w:val="00CA214D"/>
    <w:rsid w:val="00CA583D"/>
    <w:rsid w:val="00CA7A57"/>
    <w:rsid w:val="00CB6FD5"/>
    <w:rsid w:val="00CB76C1"/>
    <w:rsid w:val="00CB7981"/>
    <w:rsid w:val="00CC7049"/>
    <w:rsid w:val="00CC7882"/>
    <w:rsid w:val="00CD018E"/>
    <w:rsid w:val="00CD2A37"/>
    <w:rsid w:val="00CE3901"/>
    <w:rsid w:val="00CE5389"/>
    <w:rsid w:val="00CF046A"/>
    <w:rsid w:val="00CF666D"/>
    <w:rsid w:val="00D01075"/>
    <w:rsid w:val="00D023BF"/>
    <w:rsid w:val="00D0418D"/>
    <w:rsid w:val="00D1221B"/>
    <w:rsid w:val="00D169E3"/>
    <w:rsid w:val="00D17386"/>
    <w:rsid w:val="00D22169"/>
    <w:rsid w:val="00D3723C"/>
    <w:rsid w:val="00D422AB"/>
    <w:rsid w:val="00D423AD"/>
    <w:rsid w:val="00D42CD5"/>
    <w:rsid w:val="00D43CD2"/>
    <w:rsid w:val="00D60858"/>
    <w:rsid w:val="00D615CA"/>
    <w:rsid w:val="00D630D5"/>
    <w:rsid w:val="00D66318"/>
    <w:rsid w:val="00D67054"/>
    <w:rsid w:val="00D67252"/>
    <w:rsid w:val="00D73585"/>
    <w:rsid w:val="00D75A89"/>
    <w:rsid w:val="00D8386E"/>
    <w:rsid w:val="00D87DB7"/>
    <w:rsid w:val="00D94402"/>
    <w:rsid w:val="00D94A87"/>
    <w:rsid w:val="00D97721"/>
    <w:rsid w:val="00DA2862"/>
    <w:rsid w:val="00DA39EB"/>
    <w:rsid w:val="00DA47E6"/>
    <w:rsid w:val="00DA6AC9"/>
    <w:rsid w:val="00DB3178"/>
    <w:rsid w:val="00DB6A77"/>
    <w:rsid w:val="00DB7523"/>
    <w:rsid w:val="00DC3320"/>
    <w:rsid w:val="00DC3640"/>
    <w:rsid w:val="00DC469E"/>
    <w:rsid w:val="00DC4AFE"/>
    <w:rsid w:val="00DD08F8"/>
    <w:rsid w:val="00DD1561"/>
    <w:rsid w:val="00DD477C"/>
    <w:rsid w:val="00DD5FE6"/>
    <w:rsid w:val="00DE4412"/>
    <w:rsid w:val="00DE4D9A"/>
    <w:rsid w:val="00DF0402"/>
    <w:rsid w:val="00DF1A24"/>
    <w:rsid w:val="00DF3AB6"/>
    <w:rsid w:val="00E00B71"/>
    <w:rsid w:val="00E15354"/>
    <w:rsid w:val="00E16407"/>
    <w:rsid w:val="00E16522"/>
    <w:rsid w:val="00E20CF4"/>
    <w:rsid w:val="00E24311"/>
    <w:rsid w:val="00E4001E"/>
    <w:rsid w:val="00E420B5"/>
    <w:rsid w:val="00E43CB4"/>
    <w:rsid w:val="00E43ECF"/>
    <w:rsid w:val="00E45807"/>
    <w:rsid w:val="00E57547"/>
    <w:rsid w:val="00E57EA8"/>
    <w:rsid w:val="00E61CAB"/>
    <w:rsid w:val="00E63E02"/>
    <w:rsid w:val="00E76835"/>
    <w:rsid w:val="00E964C2"/>
    <w:rsid w:val="00EA378E"/>
    <w:rsid w:val="00EA6920"/>
    <w:rsid w:val="00EB0896"/>
    <w:rsid w:val="00EC0D2E"/>
    <w:rsid w:val="00EC2DB1"/>
    <w:rsid w:val="00EC3259"/>
    <w:rsid w:val="00ED151B"/>
    <w:rsid w:val="00ED1FF9"/>
    <w:rsid w:val="00ED2549"/>
    <w:rsid w:val="00ED65E4"/>
    <w:rsid w:val="00ED77C7"/>
    <w:rsid w:val="00EE3F84"/>
    <w:rsid w:val="00EE41F7"/>
    <w:rsid w:val="00EE6099"/>
    <w:rsid w:val="00EF02B0"/>
    <w:rsid w:val="00EF04DE"/>
    <w:rsid w:val="00F04B20"/>
    <w:rsid w:val="00F143B0"/>
    <w:rsid w:val="00F2337E"/>
    <w:rsid w:val="00F3297E"/>
    <w:rsid w:val="00F33CBD"/>
    <w:rsid w:val="00F42EA6"/>
    <w:rsid w:val="00F44EEB"/>
    <w:rsid w:val="00F55171"/>
    <w:rsid w:val="00F602C4"/>
    <w:rsid w:val="00F63811"/>
    <w:rsid w:val="00F65474"/>
    <w:rsid w:val="00F660F3"/>
    <w:rsid w:val="00F77FF1"/>
    <w:rsid w:val="00F81F59"/>
    <w:rsid w:val="00F82CE4"/>
    <w:rsid w:val="00F95FE2"/>
    <w:rsid w:val="00FA1BEC"/>
    <w:rsid w:val="00FA48B3"/>
    <w:rsid w:val="00FB057B"/>
    <w:rsid w:val="00FB7215"/>
    <w:rsid w:val="00FB7CCA"/>
    <w:rsid w:val="00FB7F72"/>
    <w:rsid w:val="00FC3BD4"/>
    <w:rsid w:val="00FC612A"/>
    <w:rsid w:val="00FC70A4"/>
    <w:rsid w:val="00FC75CD"/>
    <w:rsid w:val="00FD1099"/>
    <w:rsid w:val="00FD1CF5"/>
    <w:rsid w:val="00FD648B"/>
    <w:rsid w:val="00FE43EB"/>
    <w:rsid w:val="00FE6B65"/>
    <w:rsid w:val="00FF0DEE"/>
    <w:rsid w:val="00FF2793"/>
    <w:rsid w:val="00FF3096"/>
    <w:rsid w:val="00FF4F4C"/>
    <w:rsid w:val="00FF6323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4A20C4"/>
  <w15:docId w15:val="{C20DD182-D2A6-6F4B-A04B-682A3A80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C63"/>
    <w:rPr>
      <w:lang w:val="fr-FR" w:eastAsia="fr-FR"/>
    </w:rPr>
  </w:style>
  <w:style w:type="paragraph" w:styleId="Titre1">
    <w:name w:val="heading 1"/>
    <w:aliases w:val="Titre communiqué"/>
    <w:basedOn w:val="Paragraphedeliste"/>
    <w:next w:val="Normal"/>
    <w:link w:val="Titre1Car"/>
    <w:qFormat/>
    <w:rsid w:val="00584CC8"/>
    <w:pPr>
      <w:numPr>
        <w:numId w:val="8"/>
      </w:numPr>
      <w:spacing w:before="360"/>
      <w:outlineLvl w:val="0"/>
    </w:pPr>
    <w:rPr>
      <w:b/>
      <w:lang w:eastAsia="en-US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irection">
    <w:name w:val="Direction"/>
    <w:basedOn w:val="Normal"/>
    <w:rsid w:val="00CD2A37"/>
    <w:pPr>
      <w:spacing w:line="168" w:lineRule="exact"/>
    </w:pPr>
    <w:rPr>
      <w:rFonts w:ascii="Arial Black" w:hAnsi="Arial Black"/>
      <w:sz w:val="16"/>
    </w:rPr>
  </w:style>
  <w:style w:type="paragraph" w:customStyle="1" w:styleId="Service">
    <w:name w:val="Service"/>
    <w:basedOn w:val="Normal"/>
    <w:rsid w:val="00CD2A37"/>
    <w:pPr>
      <w:spacing w:line="168" w:lineRule="exact"/>
    </w:pPr>
    <w:rPr>
      <w:rFonts w:ascii="Arial" w:hAnsi="Arial"/>
      <w:sz w:val="16"/>
    </w:rPr>
  </w:style>
  <w:style w:type="paragraph" w:customStyle="1" w:styleId="Section">
    <w:name w:val="Section"/>
    <w:basedOn w:val="Normal"/>
    <w:rsid w:val="00CD2A37"/>
    <w:pPr>
      <w:spacing w:line="168" w:lineRule="exact"/>
    </w:pPr>
    <w:rPr>
      <w:rFonts w:ascii="Arial" w:hAnsi="Arial"/>
      <w:i/>
      <w:sz w:val="16"/>
    </w:rPr>
  </w:style>
  <w:style w:type="paragraph" w:styleId="En-tte">
    <w:name w:val="header"/>
    <w:basedOn w:val="Normal"/>
    <w:link w:val="En-tteCar"/>
    <w:rsid w:val="00CD2A3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D2A37"/>
    <w:pPr>
      <w:tabs>
        <w:tab w:val="center" w:pos="4536"/>
        <w:tab w:val="right" w:pos="9072"/>
      </w:tabs>
    </w:pPr>
  </w:style>
  <w:style w:type="paragraph" w:customStyle="1" w:styleId="Indications">
    <w:name w:val="Indications"/>
    <w:basedOn w:val="Normal"/>
    <w:rsid w:val="00CD2A37"/>
    <w:pPr>
      <w:spacing w:line="170" w:lineRule="exact"/>
    </w:pPr>
    <w:rPr>
      <w:rFonts w:ascii="Arial" w:hAnsi="Arial"/>
      <w:sz w:val="15"/>
    </w:rPr>
  </w:style>
  <w:style w:type="paragraph" w:styleId="Textedebulles">
    <w:name w:val="Balloon Text"/>
    <w:basedOn w:val="Normal"/>
    <w:semiHidden/>
    <w:rsid w:val="00CC7882"/>
    <w:rPr>
      <w:rFonts w:ascii="Tahoma" w:hAnsi="Tahoma" w:cs="Tahoma"/>
      <w:sz w:val="16"/>
      <w:szCs w:val="16"/>
    </w:rPr>
  </w:style>
  <w:style w:type="paragraph" w:customStyle="1" w:styleId="Rfrences">
    <w:name w:val="Références"/>
    <w:basedOn w:val="Normal"/>
    <w:rsid w:val="001F2DB2"/>
    <w:pPr>
      <w:tabs>
        <w:tab w:val="left" w:pos="5040"/>
      </w:tabs>
      <w:spacing w:line="260" w:lineRule="exact"/>
    </w:pPr>
    <w:rPr>
      <w:rFonts w:ascii="Arial" w:hAnsi="Arial"/>
      <w:sz w:val="14"/>
      <w:lang w:eastAsia="en-US" w:bidi="he-IL"/>
    </w:rPr>
  </w:style>
  <w:style w:type="character" w:styleId="Lienhypertexte">
    <w:name w:val="Hyperlink"/>
    <w:basedOn w:val="Policepardfaut"/>
    <w:rsid w:val="001B46C3"/>
    <w:rPr>
      <w:color w:val="0000FF"/>
      <w:u w:val="single"/>
    </w:rPr>
  </w:style>
  <w:style w:type="table" w:styleId="Grilledutableau">
    <w:name w:val="Table Grid"/>
    <w:basedOn w:val="TableauNormal"/>
    <w:rsid w:val="00874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B72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7215"/>
  </w:style>
  <w:style w:type="character" w:customStyle="1" w:styleId="CommentaireCar">
    <w:name w:val="Commentaire Car"/>
    <w:basedOn w:val="Policepardfaut"/>
    <w:link w:val="Commentaire"/>
    <w:uiPriority w:val="99"/>
    <w:semiHidden/>
    <w:rsid w:val="00FB7215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72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7215"/>
    <w:rPr>
      <w:b/>
      <w:bCs/>
      <w:lang w:val="fr-FR" w:eastAsia="fr-FR"/>
    </w:rPr>
  </w:style>
  <w:style w:type="character" w:customStyle="1" w:styleId="En-tteCar">
    <w:name w:val="En-tête Car"/>
    <w:basedOn w:val="Policepardfaut"/>
    <w:link w:val="En-tte"/>
    <w:rsid w:val="00EE6099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ED151B"/>
    <w:pPr>
      <w:ind w:left="720"/>
      <w:contextualSpacing/>
    </w:pPr>
  </w:style>
  <w:style w:type="paragraph" w:styleId="Rvision">
    <w:name w:val="Revision"/>
    <w:hidden/>
    <w:uiPriority w:val="99"/>
    <w:semiHidden/>
    <w:rsid w:val="002401C4"/>
    <w:rPr>
      <w:lang w:val="fr-FR" w:eastAsia="fr-FR"/>
    </w:rPr>
  </w:style>
  <w:style w:type="character" w:customStyle="1" w:styleId="Titre1Car">
    <w:name w:val="Titre 1 Car"/>
    <w:aliases w:val="Titre communiqué Car"/>
    <w:basedOn w:val="Policepardfaut"/>
    <w:link w:val="Titre1"/>
    <w:rsid w:val="00584CC8"/>
    <w:rPr>
      <w:b/>
      <w:lang w:val="fr-FR" w:eastAsia="en-US" w:bidi="he-IL"/>
    </w:rPr>
  </w:style>
  <w:style w:type="character" w:customStyle="1" w:styleId="PieddepageCar">
    <w:name w:val="Pied de page Car"/>
    <w:basedOn w:val="Policepardfaut"/>
    <w:link w:val="Pieddepage"/>
    <w:uiPriority w:val="99"/>
    <w:rsid w:val="004D704A"/>
    <w:rPr>
      <w:lang w:val="fr-FR" w:eastAsia="fr-FR"/>
    </w:rPr>
  </w:style>
  <w:style w:type="paragraph" w:styleId="Listepuces">
    <w:name w:val="List Bullet"/>
    <w:basedOn w:val="Normal"/>
    <w:uiPriority w:val="99"/>
    <w:unhideWhenUsed/>
    <w:rsid w:val="00BC1A0E"/>
    <w:pPr>
      <w:numPr>
        <w:numId w:val="9"/>
      </w:numPr>
      <w:contextualSpacing/>
    </w:pPr>
  </w:style>
  <w:style w:type="character" w:styleId="Textedelespacerserv">
    <w:name w:val="Placeholder Text"/>
    <w:basedOn w:val="Policepardfaut"/>
    <w:uiPriority w:val="99"/>
    <w:semiHidden/>
    <w:rsid w:val="00602C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CVE\Valency\Direction\R&#233;visions%20des%20contrats\2018\questionnaire_cve_20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01338E-7E68-4328-A09A-C01499531EBA}"/>
      </w:docPartPr>
      <w:docPartBody>
        <w:p w:rsidR="002A4F87" w:rsidRDefault="00E61A60">
          <w:r w:rsidRPr="00884ED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21E30A936E4747A6ACB0EECE2A9F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1BEFC6-0439-469D-9715-8DDF78CB7B0F}"/>
      </w:docPartPr>
      <w:docPartBody>
        <w:p w:rsidR="00000000" w:rsidRDefault="002A4F87" w:rsidP="002A4F87">
          <w:pPr>
            <w:pStyle w:val="F621E30A936E4747A6ACB0EECE2A9F9C"/>
          </w:pPr>
          <w:r w:rsidRPr="00884ED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CF28D3223D444CB72FDECE2208B2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E1420F-B925-445E-84CB-5AA2FB820F82}"/>
      </w:docPartPr>
      <w:docPartBody>
        <w:p w:rsidR="00000000" w:rsidRDefault="002A4F87" w:rsidP="002A4F87">
          <w:pPr>
            <w:pStyle w:val="2FCF28D3223D444CB72FDECE2208B2C6"/>
          </w:pPr>
          <w:r w:rsidRPr="00884ED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DCAE6CB64340C498690D71E3B201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17EE62-A3A7-4DA2-95CF-13402FC7EF38}"/>
      </w:docPartPr>
      <w:docPartBody>
        <w:p w:rsidR="00000000" w:rsidRDefault="002A4F87" w:rsidP="002A4F87">
          <w:pPr>
            <w:pStyle w:val="77DCAE6CB64340C498690D71E3B201A5"/>
          </w:pPr>
          <w:r w:rsidRPr="00884ED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60"/>
    <w:rsid w:val="002A4F87"/>
    <w:rsid w:val="00BD6B44"/>
    <w:rsid w:val="00E6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A4F87"/>
    <w:rPr>
      <w:color w:val="808080"/>
    </w:rPr>
  </w:style>
  <w:style w:type="paragraph" w:customStyle="1" w:styleId="687038BD3333476BB41B31C4CE7952BD">
    <w:name w:val="687038BD3333476BB41B31C4CE7952BD"/>
    <w:rsid w:val="002A4F87"/>
  </w:style>
  <w:style w:type="paragraph" w:customStyle="1" w:styleId="4BF3F073EE8C4618A5D0B3B368C95CB8">
    <w:name w:val="4BF3F073EE8C4618A5D0B3B368C95CB8"/>
    <w:rsid w:val="002A4F87"/>
  </w:style>
  <w:style w:type="paragraph" w:customStyle="1" w:styleId="F621E30A936E4747A6ACB0EECE2A9F9C">
    <w:name w:val="F621E30A936E4747A6ACB0EECE2A9F9C"/>
    <w:rsid w:val="002A4F87"/>
  </w:style>
  <w:style w:type="paragraph" w:customStyle="1" w:styleId="2FCF28D3223D444CB72FDECE2208B2C6">
    <w:name w:val="2FCF28D3223D444CB72FDECE2208B2C6"/>
    <w:rsid w:val="002A4F87"/>
  </w:style>
  <w:style w:type="paragraph" w:customStyle="1" w:styleId="77DCAE6CB64340C498690D71E3B201A5">
    <w:name w:val="77DCAE6CB64340C498690D71E3B201A5"/>
    <w:rsid w:val="002A4F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CD50B-FABE-463A-9036-687F424B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questionnaire_cve_2018</Template>
  <TotalTime>88</TotalTime>
  <Pages>1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SOI - Ville de Lausanne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penf0347</dc:creator>
  <cp:lastModifiedBy>jérémie Guillaume</cp:lastModifiedBy>
  <cp:revision>38</cp:revision>
  <cp:lastPrinted>2021-11-17T09:42:00Z</cp:lastPrinted>
  <dcterms:created xsi:type="dcterms:W3CDTF">2018-09-21T09:09:00Z</dcterms:created>
  <dcterms:modified xsi:type="dcterms:W3CDTF">2021-11-17T10:25:00Z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-263289048</vt:i4>
  </property>
  <property fmtid="{D5CDD505-2E9C-101B-9397-08002B2CF9AE}" pid="3" name="_EmailSubject">
    <vt:lpwstr>doc. révision</vt:lpwstr>
  </property>
  <property fmtid="{D5CDD505-2E9C-101B-9397-08002B2CF9AE}" pid="4" name="_AuthorEmail">
    <vt:lpwstr>francine.azau@lausanne.ch</vt:lpwstr>
  </property>
  <property fmtid="{D5CDD505-2E9C-101B-9397-08002B2CF9AE}" pid="5" name="_AuthorEmailDisplayName">
    <vt:lpwstr>Azau Francine</vt:lpwstr>
  </property>
  <property fmtid="{D5CDD505-2E9C-101B-9397-08002B2CF9AE}" pid="6" name="_PreviousAdHocReviewCycleID">
    <vt:i4>-1487783264</vt:i4>
  </property>
  <property fmtid="{D5CDD505-2E9C-101B-9397-08002B2CF9AE}" pid="7" name="_ReviewingToolsShownOnce">
    <vt:lpwstr/>
  </property>
</Properties>
</file>